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DA" w:rsidRPr="00C11F44" w:rsidRDefault="00AF4DDA" w:rsidP="00B57EFE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F4DDA" w:rsidRPr="00551346" w:rsidRDefault="00AF4DDA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 w:rsidRPr="00551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</w:t>
      </w:r>
    </w:p>
    <w:p w:rsidR="00AF4DDA" w:rsidRPr="00B70C81" w:rsidRDefault="00AF4DDA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Алексеева Н.А.</w:t>
      </w:r>
    </w:p>
    <w:p w:rsidR="00AF4DDA" w:rsidRPr="00C11F44" w:rsidRDefault="00AF4DDA" w:rsidP="00B57EFE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3"/>
        <w:gridCol w:w="8108"/>
      </w:tblGrid>
      <w:tr w:rsidR="00AF4DDA" w:rsidRPr="009E3A06" w:rsidTr="009E3A06">
        <w:trPr>
          <w:trHeight w:val="371"/>
        </w:trPr>
        <w:tc>
          <w:tcPr>
            <w:tcW w:w="9571" w:type="dxa"/>
            <w:gridSpan w:val="2"/>
          </w:tcPr>
          <w:p w:rsidR="00AF4DDA" w:rsidRPr="009E3A06" w:rsidRDefault="00AF4DDA" w:rsidP="009E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AF4DDA" w:rsidRPr="009E3A06" w:rsidTr="009E3A06">
        <w:trPr>
          <w:trHeight w:val="1228"/>
        </w:trPr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color w:val="FF9900"/>
              </w:rPr>
            </w:pPr>
            <w:r w:rsidRPr="009E3A06">
              <w:rPr>
                <w:rFonts w:ascii="Times New Roman" w:hAnsi="Times New Roman"/>
                <w:b/>
              </w:rPr>
              <w:t>Питьевая вода</w:t>
            </w:r>
            <w:r w:rsidRPr="009E3A06">
              <w:rPr>
                <w:rFonts w:ascii="Times New Roman" w:hAnsi="Times New Roman"/>
              </w:rPr>
              <w:t xml:space="preserve">. 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9E3A06">
              <w:rPr>
                <w:rFonts w:ascii="Times New Roman" w:hAnsi="Times New Roman"/>
                <w:b/>
                <w:i/>
              </w:rPr>
              <w:t>Изделие: «Колодец»</w:t>
            </w:r>
            <w:r w:rsidRPr="009E3A0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.0</w:t>
            </w:r>
            <w:r w:rsidRPr="009E3A0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E3A06">
                <w:rPr>
                  <w:rStyle w:val="Hyperlink"/>
                  <w:lang w:val="en-US"/>
                </w:rPr>
                <w:t>https</w:t>
              </w:r>
              <w:r w:rsidRPr="009E3A06">
                <w:rPr>
                  <w:rStyle w:val="Hyperlink"/>
                </w:rPr>
                <w:t>://</w:t>
              </w:r>
              <w:r w:rsidRPr="009E3A06">
                <w:rPr>
                  <w:rStyle w:val="Hyperlink"/>
                  <w:lang w:val="en-US"/>
                </w:rPr>
                <w:t>infourok</w:t>
              </w:r>
              <w:r w:rsidRPr="009E3A06">
                <w:rPr>
                  <w:rStyle w:val="Hyperlink"/>
                </w:rPr>
                <w:t>.</w:t>
              </w:r>
              <w:r w:rsidRPr="009E3A06">
                <w:rPr>
                  <w:rStyle w:val="Hyperlink"/>
                  <w:lang w:val="en-US"/>
                </w:rPr>
                <w:t>ru</w:t>
              </w:r>
              <w:r w:rsidRPr="009E3A06">
                <w:rPr>
                  <w:rStyle w:val="Hyperlink"/>
                </w:rPr>
                <w:t>/</w:t>
              </w:r>
              <w:r w:rsidRPr="009E3A06">
                <w:rPr>
                  <w:rStyle w:val="Hyperlink"/>
                  <w:lang w:val="en-US"/>
                </w:rPr>
                <w:t>prezentaciya</w:t>
              </w:r>
              <w:r w:rsidRPr="009E3A06">
                <w:rPr>
                  <w:rStyle w:val="Hyperlink"/>
                </w:rPr>
                <w:t>-</w:t>
              </w:r>
              <w:r w:rsidRPr="009E3A06">
                <w:rPr>
                  <w:rStyle w:val="Hyperlink"/>
                  <w:lang w:val="en-US"/>
                </w:rPr>
                <w:t>k</w:t>
              </w:r>
              <w:r w:rsidRPr="009E3A06">
                <w:rPr>
                  <w:rStyle w:val="Hyperlink"/>
                </w:rPr>
                <w:t>-</w:t>
              </w:r>
              <w:r w:rsidRPr="009E3A06">
                <w:rPr>
                  <w:rStyle w:val="Hyperlink"/>
                  <w:lang w:val="en-US"/>
                </w:rPr>
                <w:t>uroku</w:t>
              </w:r>
              <w:r w:rsidRPr="009E3A06">
                <w:rPr>
                  <w:rStyle w:val="Hyperlink"/>
                </w:rPr>
                <w:t>-</w:t>
              </w:r>
              <w:r w:rsidRPr="009E3A06">
                <w:rPr>
                  <w:rStyle w:val="Hyperlink"/>
                  <w:lang w:val="en-US"/>
                </w:rPr>
                <w:t>tehnologii</w:t>
              </w:r>
              <w:r w:rsidRPr="009E3A06">
                <w:rPr>
                  <w:rStyle w:val="Hyperlink"/>
                </w:rPr>
                <w:t>-</w:t>
              </w:r>
              <w:r w:rsidRPr="009E3A06">
                <w:rPr>
                  <w:rStyle w:val="Hyperlink"/>
                  <w:lang w:val="en-US"/>
                </w:rPr>
                <w:t>kolodec</w:t>
              </w:r>
              <w:r w:rsidRPr="009E3A06">
                <w:rPr>
                  <w:rStyle w:val="Hyperlink"/>
                </w:rPr>
                <w:t>-</w:t>
              </w:r>
              <w:r w:rsidRPr="009E3A06">
                <w:rPr>
                  <w:rStyle w:val="Hyperlink"/>
                  <w:lang w:val="en-US"/>
                </w:rPr>
                <w:t>klass</w:t>
              </w:r>
              <w:r w:rsidRPr="009E3A06">
                <w:rPr>
                  <w:rStyle w:val="Hyperlink"/>
                </w:rPr>
                <w:t>-1104201.</w:t>
              </w:r>
              <w:r w:rsidRPr="009E3A06">
                <w:rPr>
                  <w:rStyle w:val="Hyperlink"/>
                  <w:lang w:val="en-US"/>
                </w:rPr>
                <w:t>html</w:t>
              </w:r>
            </w:hyperlink>
          </w:p>
        </w:tc>
      </w:tr>
      <w:tr w:rsidR="00AF4DDA" w:rsidRPr="009E3A06" w:rsidTr="009E3A06">
        <w:trPr>
          <w:trHeight w:val="371"/>
        </w:trPr>
        <w:tc>
          <w:tcPr>
            <w:tcW w:w="9571" w:type="dxa"/>
            <w:gridSpan w:val="2"/>
          </w:tcPr>
          <w:p w:rsidR="00AF4DDA" w:rsidRPr="009E3A06" w:rsidRDefault="00AF4DDA" w:rsidP="009E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A06">
              <w:rPr>
                <w:rFonts w:ascii="Times New Roman" w:hAnsi="Times New Roman"/>
                <w:b/>
              </w:rPr>
              <w:t xml:space="preserve">Использование ветра. 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A06">
              <w:rPr>
                <w:rFonts w:ascii="Times New Roman" w:hAnsi="Times New Roman"/>
                <w:b/>
                <w:i/>
              </w:rPr>
              <w:t>Изделие: «Вертушка»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7" w:anchor="https://nsportal.ru/sites/default/files/2015/01/09/vetryanaya_melnitsa.ppt" w:history="1"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https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://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nsportal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ru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download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/#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https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://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nsportal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ru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sites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default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files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/2015/01/09/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vetryanaya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_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melnitsa</w:t>
              </w:r>
              <w:r w:rsidRPr="009E3A06">
                <w:rPr>
                  <w:rStyle w:val="Hyperlink"/>
                  <w:rFonts w:ascii="Times New Roman" w:hAnsi="Times New Roman"/>
                  <w:b/>
                </w:rPr>
                <w:t>.</w:t>
              </w:r>
              <w:r w:rsidRPr="009E3A06">
                <w:rPr>
                  <w:rStyle w:val="Hyperlink"/>
                  <w:rFonts w:ascii="Times New Roman" w:hAnsi="Times New Roman"/>
                  <w:b/>
                  <w:lang w:val="en-US"/>
                </w:rPr>
                <w:t>ppt</w:t>
              </w:r>
            </w:hyperlink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F4DDA" w:rsidRPr="009E3A06" w:rsidTr="009E3A06">
        <w:trPr>
          <w:trHeight w:val="371"/>
        </w:trPr>
        <w:tc>
          <w:tcPr>
            <w:tcW w:w="9571" w:type="dxa"/>
            <w:gridSpan w:val="2"/>
          </w:tcPr>
          <w:p w:rsidR="00AF4DDA" w:rsidRPr="009E3A06" w:rsidRDefault="00AF4DDA" w:rsidP="009E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</w:rPr>
            </w:pPr>
            <w:r w:rsidRPr="009E3A06">
              <w:rPr>
                <w:rFonts w:ascii="Times New Roman" w:hAnsi="Times New Roman"/>
                <w:b/>
              </w:rPr>
              <w:t>Полеты птиц</w:t>
            </w:r>
            <w:r w:rsidRPr="009E3A06">
              <w:rPr>
                <w:rFonts w:ascii="Times New Roman" w:hAnsi="Times New Roman"/>
              </w:rPr>
              <w:t xml:space="preserve">. 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</w:rPr>
            </w:pPr>
            <w:r w:rsidRPr="009E3A06">
              <w:rPr>
                <w:rFonts w:ascii="Times New Roman" w:hAnsi="Times New Roman"/>
                <w:b/>
                <w:i/>
              </w:rPr>
              <w:t>Изделие: «Попугай»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</w:pPr>
            <w:hyperlink r:id="rId8" w:history="1">
              <w:r w:rsidRPr="009E3A06">
                <w:rPr>
                  <w:rStyle w:val="Hyperlink"/>
                </w:rPr>
                <w:t>https://infourok.ru/prezentaciya-po-tehnologii-na-temu-polyoti-ptic-izdelie-popugay-klass-2261349.html</w:t>
              </w:r>
            </w:hyperlink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DA" w:rsidRPr="009E3A06" w:rsidTr="009E3A06">
        <w:trPr>
          <w:trHeight w:val="371"/>
        </w:trPr>
        <w:tc>
          <w:tcPr>
            <w:tcW w:w="9571" w:type="dxa"/>
            <w:gridSpan w:val="2"/>
          </w:tcPr>
          <w:p w:rsidR="00AF4DDA" w:rsidRPr="009E3A06" w:rsidRDefault="00AF4DDA" w:rsidP="009E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</w:rPr>
            </w:pPr>
            <w:r w:rsidRPr="009E3A06">
              <w:rPr>
                <w:rFonts w:ascii="Times New Roman" w:hAnsi="Times New Roman"/>
                <w:b/>
              </w:rPr>
              <w:t>Полеты человека</w:t>
            </w:r>
            <w:r w:rsidRPr="009E3A06">
              <w:rPr>
                <w:rFonts w:ascii="Times New Roman" w:hAnsi="Times New Roman"/>
              </w:rPr>
              <w:t>.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E3A06">
              <w:rPr>
                <w:rFonts w:ascii="Times New Roman" w:hAnsi="Times New Roman"/>
                <w:b/>
                <w:i/>
              </w:rPr>
              <w:t>Изделие: «Самолет», «Парашют»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</w:pPr>
            <w:hyperlink r:id="rId9" w:history="1">
              <w:r w:rsidRPr="009E3A06">
                <w:rPr>
                  <w:rStyle w:val="Hyperlink"/>
                </w:rPr>
                <w:t>http://www.myshared.ru/slide/775670/</w:t>
              </w:r>
            </w:hyperlink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DA" w:rsidRPr="009E3A06" w:rsidTr="009E3A06">
        <w:trPr>
          <w:trHeight w:val="371"/>
        </w:trPr>
        <w:tc>
          <w:tcPr>
            <w:tcW w:w="9571" w:type="dxa"/>
            <w:gridSpan w:val="2"/>
          </w:tcPr>
          <w:p w:rsidR="00AF4DDA" w:rsidRPr="009E3A06" w:rsidRDefault="00AF4DDA" w:rsidP="009E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A06">
              <w:rPr>
                <w:rFonts w:ascii="Times New Roman" w:hAnsi="Times New Roman"/>
                <w:b/>
              </w:rPr>
              <w:t xml:space="preserve">Способы общения.  </w:t>
            </w:r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E3A06">
              <w:rPr>
                <w:rFonts w:ascii="Times New Roman" w:hAnsi="Times New Roman"/>
                <w:b/>
                <w:i/>
              </w:rPr>
              <w:t xml:space="preserve">Изделия: «Письмо на глиняной дощечке », «Зашифрованное письмо», 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AF4DDA" w:rsidRPr="009E3A06" w:rsidTr="009E3A06">
        <w:tc>
          <w:tcPr>
            <w:tcW w:w="3369" w:type="dxa"/>
          </w:tcPr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6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9E3A06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4DDA" w:rsidRPr="009E3A06" w:rsidRDefault="00AF4DDA" w:rsidP="009E3A06">
            <w:pPr>
              <w:spacing w:after="0" w:line="240" w:lineRule="auto"/>
            </w:pPr>
            <w:hyperlink r:id="rId10" w:history="1">
              <w:r w:rsidRPr="009E3A06">
                <w:rPr>
                  <w:rStyle w:val="Hyperlink"/>
                </w:rPr>
                <w:t>http://www.myshared.ru/slide/845982</w:t>
              </w:r>
            </w:hyperlink>
          </w:p>
          <w:p w:rsidR="00AF4DDA" w:rsidRPr="009E3A06" w:rsidRDefault="00AF4DDA" w:rsidP="009E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DA" w:rsidRPr="00B57EFE" w:rsidRDefault="00AF4DDA" w:rsidP="00B57EFE">
      <w:pPr>
        <w:rPr>
          <w:szCs w:val="24"/>
        </w:rPr>
      </w:pPr>
    </w:p>
    <w:sectPr w:rsidR="00AF4DDA" w:rsidRPr="00B57EFE" w:rsidSect="004319D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DA" w:rsidRDefault="00AF4DDA" w:rsidP="00D46AFA">
      <w:pPr>
        <w:spacing w:after="0" w:line="240" w:lineRule="auto"/>
      </w:pPr>
      <w:r>
        <w:separator/>
      </w:r>
    </w:p>
  </w:endnote>
  <w:endnote w:type="continuationSeparator" w:id="0">
    <w:p w:rsidR="00AF4DDA" w:rsidRDefault="00AF4DD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DA" w:rsidRDefault="00AF4DDA" w:rsidP="00D46AFA">
      <w:pPr>
        <w:spacing w:after="0" w:line="240" w:lineRule="auto"/>
      </w:pPr>
      <w:r>
        <w:separator/>
      </w:r>
    </w:p>
  </w:footnote>
  <w:footnote w:type="continuationSeparator" w:id="0">
    <w:p w:rsidR="00AF4DDA" w:rsidRDefault="00AF4DD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DA" w:rsidRPr="00D46AFA" w:rsidRDefault="00AF4DDA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172983"/>
    <w:rsid w:val="0018330A"/>
    <w:rsid w:val="00192EDF"/>
    <w:rsid w:val="001A72B1"/>
    <w:rsid w:val="001C51AD"/>
    <w:rsid w:val="001D549B"/>
    <w:rsid w:val="00231ECE"/>
    <w:rsid w:val="002C7F3C"/>
    <w:rsid w:val="003C31A5"/>
    <w:rsid w:val="003F722F"/>
    <w:rsid w:val="004319DB"/>
    <w:rsid w:val="00551346"/>
    <w:rsid w:val="005B136B"/>
    <w:rsid w:val="005C0E4E"/>
    <w:rsid w:val="00764E2D"/>
    <w:rsid w:val="007D0254"/>
    <w:rsid w:val="009170A4"/>
    <w:rsid w:val="009A5864"/>
    <w:rsid w:val="009E3A06"/>
    <w:rsid w:val="00AB236C"/>
    <w:rsid w:val="00AF4DDA"/>
    <w:rsid w:val="00B57EFE"/>
    <w:rsid w:val="00B70C81"/>
    <w:rsid w:val="00C11F44"/>
    <w:rsid w:val="00C84800"/>
    <w:rsid w:val="00D4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polyoti-ptic-izdelie-popugay-klass-226134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tehnologii-kolodec-klass-110420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yshared.ru/slide/8459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yshared.ru/slide/7756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ninaa</cp:lastModifiedBy>
  <cp:revision>9</cp:revision>
  <cp:lastPrinted>2020-03-18T06:46:00Z</cp:lastPrinted>
  <dcterms:created xsi:type="dcterms:W3CDTF">2020-03-18T06:26:00Z</dcterms:created>
  <dcterms:modified xsi:type="dcterms:W3CDTF">2020-04-04T20:04:00Z</dcterms:modified>
</cp:coreProperties>
</file>