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A3" w:rsidRPr="00C11F44" w:rsidRDefault="008866A3" w:rsidP="00231ECE">
      <w:pPr>
        <w:jc w:val="center"/>
        <w:rPr>
          <w:rFonts w:ascii="Times New Roman" w:hAnsi="Times New Roman"/>
          <w:b/>
          <w:sz w:val="24"/>
          <w:szCs w:val="24"/>
        </w:rPr>
      </w:pPr>
      <w:r w:rsidRPr="00C11F44">
        <w:rPr>
          <w:rFonts w:ascii="Times New Roman" w:hAnsi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8866A3" w:rsidRPr="00C11F44" w:rsidRDefault="008866A3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русский язык</w:t>
      </w:r>
    </w:p>
    <w:p w:rsidR="008866A3" w:rsidRPr="00C11F44" w:rsidRDefault="008866A3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Алексеева Н.А.</w:t>
      </w:r>
    </w:p>
    <w:p w:rsidR="008866A3" w:rsidRPr="00C11F44" w:rsidRDefault="008866A3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1-А</w:t>
      </w:r>
    </w:p>
    <w:tbl>
      <w:tblPr>
        <w:tblW w:w="1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202"/>
        <w:gridCol w:w="2126"/>
      </w:tblGrid>
      <w:tr w:rsidR="008866A3" w:rsidRPr="006506EE" w:rsidTr="006506EE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8866A3" w:rsidRPr="006506EE" w:rsidRDefault="008866A3" w:rsidP="006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 w:rsidR="008866A3" w:rsidRPr="006506EE" w:rsidTr="006506EE">
        <w:trPr>
          <w:gridAfter w:val="1"/>
          <w:wAfter w:w="2126" w:type="dxa"/>
        </w:trPr>
        <w:tc>
          <w:tcPr>
            <w:tcW w:w="3369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06.04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.Тематические группы слов.</w:t>
            </w:r>
          </w:p>
          <w:p w:rsidR="008866A3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07.04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.Вежливые слова. </w:t>
            </w:r>
          </w:p>
          <w:p w:rsidR="008866A3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6" w:history="1">
              <w:r w:rsidRPr="00C81339">
                <w:rPr>
                  <w:rStyle w:val="Hyperlink"/>
                  <w:rFonts w:ascii="Times New Roman" w:hAnsi="Times New Roman"/>
                  <w:b/>
                  <w:iCs/>
                  <w:sz w:val="24"/>
                  <w:szCs w:val="24"/>
                </w:rPr>
                <w:t>https://resh.edu.ru/subject/lesson/6418/start/179573/</w:t>
              </w:r>
            </w:hyperlink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08.04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Словари учебника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09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.04.Слово и слог.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.04.Деление слов на слоги.</w:t>
            </w:r>
          </w:p>
        </w:tc>
      </w:tr>
      <w:tr w:rsidR="008866A3" w:rsidRPr="006506EE" w:rsidTr="006506EE">
        <w:trPr>
          <w:gridAfter w:val="1"/>
          <w:wAfter w:w="2126" w:type="dxa"/>
        </w:trPr>
        <w:tc>
          <w:tcPr>
            <w:tcW w:w="3369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06-10 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апреля</w:t>
            </w:r>
          </w:p>
        </w:tc>
      </w:tr>
      <w:tr w:rsidR="008866A3" w:rsidRPr="006506EE" w:rsidTr="006506EE">
        <w:trPr>
          <w:gridAfter w:val="1"/>
          <w:wAfter w:w="2126" w:type="dxa"/>
        </w:trPr>
        <w:tc>
          <w:tcPr>
            <w:tcW w:w="3369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6506EE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06.04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.Тематические группы слов. Учебник стр. 18-24, 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упр. 3, 5 устно, упр. 6 устно, упр. 11 письменно.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07.04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.Вежливые слова.  Учебник стр. 25-26.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Упр. 13-16 устно, 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упр. 17 письменно.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08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.04.Словари учебника Учебник стр. 136-142. 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Рассмотреть словари в учебнике.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09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.04.Слово и слог.</w:t>
            </w:r>
            <w:r w:rsidRPr="006506EE">
              <w:t xml:space="preserve"> 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hyperlink r:id="rId7" w:history="1">
              <w:r w:rsidRPr="006506EE">
                <w:rPr>
                  <w:rStyle w:val="Hyperlink"/>
                </w:rPr>
                <w:t>https://resh.edu.ru/subject/lesson/3692/start/189158/</w:t>
              </w:r>
            </w:hyperlink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Учебник  стр. 32-33, упр. 1-3 устно,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Упр. 4 письменно.</w:t>
            </w:r>
          </w:p>
          <w:p w:rsidR="008866A3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.04.Деление слов на слоги.</w:t>
            </w:r>
          </w:p>
          <w:p w:rsidR="008866A3" w:rsidRDefault="008866A3" w:rsidP="006506EE">
            <w:pPr>
              <w:spacing w:after="0" w:line="240" w:lineRule="auto"/>
              <w:jc w:val="both"/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color w:val="DD5500"/>
                  <w:sz w:val="21"/>
                  <w:szCs w:val="21"/>
                </w:rPr>
                <w:t>https://resh.edu.ru/subject/lesson/3692/start/189158/</w:t>
              </w:r>
            </w:hyperlink>
          </w:p>
          <w:p w:rsidR="008866A3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Учебник стр. 34- 35, 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упр. 5-6 устно, упр. 7 письменно</w:t>
            </w:r>
          </w:p>
        </w:tc>
      </w:tr>
      <w:tr w:rsidR="008866A3" w:rsidRPr="006506EE" w:rsidTr="006506EE">
        <w:trPr>
          <w:trHeight w:val="371"/>
        </w:trPr>
        <w:tc>
          <w:tcPr>
            <w:tcW w:w="9571" w:type="dxa"/>
            <w:gridSpan w:val="2"/>
          </w:tcPr>
          <w:p w:rsidR="008866A3" w:rsidRPr="006506EE" w:rsidRDefault="008866A3" w:rsidP="006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866A3" w:rsidRPr="006506EE" w:rsidTr="004C71AC">
        <w:trPr>
          <w:gridAfter w:val="1"/>
          <w:wAfter w:w="2126" w:type="dxa"/>
        </w:trPr>
        <w:tc>
          <w:tcPr>
            <w:tcW w:w="3369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vAlign w:val="center"/>
          </w:tcPr>
          <w:p w:rsidR="008866A3" w:rsidRDefault="008866A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hyperlink r:id="rId9" w:tgtFrame="_blank" w:history="1">
              <w:r>
                <w:rPr>
                  <w:rFonts w:ascii="Arial" w:hAnsi="Arial" w:cs="Arial"/>
                  <w:color w:val="DD5500"/>
                  <w:sz w:val="21"/>
                  <w:szCs w:val="21"/>
                </w:rPr>
                <w:br/>
              </w:r>
              <w:r>
                <w:rPr>
                  <w:rStyle w:val="Hyperlink"/>
                  <w:rFonts w:ascii="Arial" w:hAnsi="Arial" w:cs="Arial"/>
                  <w:color w:val="DD5500"/>
                  <w:sz w:val="21"/>
                  <w:szCs w:val="21"/>
                </w:rPr>
                <w:t>https://resh.edu.ru/subject/lesson/5285/start/180045/</w:t>
              </w:r>
            </w:hyperlink>
          </w:p>
        </w:tc>
      </w:tr>
      <w:tr w:rsidR="008866A3" w:rsidRPr="006506EE" w:rsidTr="006506EE">
        <w:trPr>
          <w:gridAfter w:val="1"/>
          <w:wAfter w:w="2126" w:type="dxa"/>
        </w:trPr>
        <w:tc>
          <w:tcPr>
            <w:tcW w:w="3369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13.04.- 17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.04</w:t>
            </w:r>
          </w:p>
        </w:tc>
      </w:tr>
      <w:tr w:rsidR="008866A3" w:rsidRPr="006506EE" w:rsidTr="006506EE">
        <w:trPr>
          <w:gridAfter w:val="1"/>
          <w:wAfter w:w="2126" w:type="dxa"/>
        </w:trPr>
        <w:tc>
          <w:tcPr>
            <w:tcW w:w="3369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6506EE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866A3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.04.Перенос слов. Правила переноса слов стр. 36-38, </w:t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color w:val="DD5500"/>
                  <w:sz w:val="21"/>
                  <w:szCs w:val="21"/>
                </w:rPr>
                <w:t>https://resh.edu.ru/subject/lesson/5296/start/</w:t>
              </w:r>
            </w:hyperlink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Упр.1, 3 письменно, 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14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.04.Ударение (общее представление) стр. 39-44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Выучить правило.  Упр. 1 устно, упр. 10 выучить слова.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15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.04.Звуки и буквы стр. 46- 47. Упр. 2 устно, упр. 1 письменно.</w:t>
            </w:r>
          </w:p>
          <w:p w:rsidR="008866A3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16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.04.Звуки и буквы Условные звуковые обозначения слов. </w:t>
            </w:r>
          </w:p>
          <w:p w:rsidR="008866A3" w:rsidRDefault="008866A3" w:rsidP="00BA7A9A">
            <w:pPr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  <w:hyperlink r:id="rId11" w:tgtFrame="_blank" w:history="1">
              <w:r>
                <w:rPr>
                  <w:rFonts w:ascii="Arial" w:hAnsi="Arial" w:cs="Arial"/>
                  <w:color w:val="DD5500"/>
                  <w:sz w:val="21"/>
                  <w:szCs w:val="21"/>
                </w:rPr>
                <w:br/>
              </w:r>
              <w:r>
                <w:rPr>
                  <w:rStyle w:val="Hyperlink"/>
                  <w:rFonts w:ascii="Arial" w:hAnsi="Arial" w:cs="Arial"/>
                  <w:color w:val="DD5500"/>
                  <w:sz w:val="21"/>
                  <w:szCs w:val="21"/>
                </w:rPr>
                <w:t>https://resh.edu.ru/subject/lesson/4205/start/202017/</w:t>
              </w:r>
            </w:hyperlink>
          </w:p>
          <w:p w:rsidR="008866A3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Стр. 48- 51, упр. Разобрать правило, упр. 8 письменно.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17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 Русский алфавит, или Азбука </w:t>
            </w:r>
          </w:p>
          <w:p w:rsidR="008866A3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Использование алфавита при работе со словарями. </w:t>
            </w:r>
          </w:p>
          <w:p w:rsidR="008866A3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866A3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Стр. 52- 57, упр. Выучить алфавит, упр. 10 письменно.</w:t>
            </w:r>
          </w:p>
          <w:p w:rsidR="008866A3" w:rsidRDefault="008866A3" w:rsidP="00BB7FBD">
            <w:pPr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  <w:hyperlink r:id="rId12" w:tgtFrame="_blank" w:history="1">
              <w:r>
                <w:rPr>
                  <w:rFonts w:ascii="Arial" w:hAnsi="Arial" w:cs="Arial"/>
                  <w:color w:val="DD5500"/>
                  <w:sz w:val="21"/>
                  <w:szCs w:val="21"/>
                </w:rPr>
                <w:br/>
              </w:r>
              <w:r>
                <w:rPr>
                  <w:rStyle w:val="Hyperlink"/>
                  <w:rFonts w:ascii="Arial" w:hAnsi="Arial" w:cs="Arial"/>
                  <w:color w:val="DD5500"/>
                  <w:sz w:val="21"/>
                  <w:szCs w:val="21"/>
                </w:rPr>
                <w:t>https://resh.edu.ru/subject/lesson/6011/start/203480/</w:t>
              </w:r>
            </w:hyperlink>
          </w:p>
          <w:p w:rsidR="008866A3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866A3" w:rsidRPr="006506EE" w:rsidTr="006506EE">
        <w:trPr>
          <w:gridAfter w:val="1"/>
          <w:wAfter w:w="2126" w:type="dxa"/>
        </w:trPr>
        <w:tc>
          <w:tcPr>
            <w:tcW w:w="3369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866A3" w:rsidRPr="006506EE" w:rsidTr="006506EE">
        <w:trPr>
          <w:trHeight w:val="371"/>
        </w:trPr>
        <w:tc>
          <w:tcPr>
            <w:tcW w:w="9571" w:type="dxa"/>
            <w:gridSpan w:val="2"/>
          </w:tcPr>
          <w:p w:rsidR="008866A3" w:rsidRPr="006506EE" w:rsidRDefault="008866A3" w:rsidP="006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866A3" w:rsidRPr="006506EE" w:rsidTr="006506EE">
        <w:trPr>
          <w:gridAfter w:val="1"/>
          <w:wAfter w:w="2126" w:type="dxa"/>
        </w:trPr>
        <w:tc>
          <w:tcPr>
            <w:tcW w:w="3369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.04.Гласные звуки  Буквы, обозначающие гласные звуки. </w:t>
            </w:r>
          </w:p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21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.04.Гласные звуки. Буквы е, ё, ю, я и их функции в слове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22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.04.Гласные звуки   Слова с буквой э.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23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.04.Ударные и безударные гласные звуки 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24</w:t>
            </w:r>
            <w:r w:rsidRPr="006506E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.04.Развитие речи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 Составление устного рассказа по рисунку и опорным словам.</w:t>
            </w:r>
          </w:p>
        </w:tc>
      </w:tr>
      <w:tr w:rsidR="008866A3" w:rsidRPr="006506EE" w:rsidTr="006506EE">
        <w:trPr>
          <w:gridAfter w:val="1"/>
          <w:wAfter w:w="2126" w:type="dxa"/>
        </w:trPr>
        <w:tc>
          <w:tcPr>
            <w:tcW w:w="3369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20.04. -24</w:t>
            </w: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</w:tr>
      <w:tr w:rsidR="008866A3" w:rsidRPr="006506EE" w:rsidTr="006506EE">
        <w:trPr>
          <w:gridAfter w:val="1"/>
          <w:wAfter w:w="2126" w:type="dxa"/>
        </w:trPr>
        <w:tc>
          <w:tcPr>
            <w:tcW w:w="3369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6506EE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.04.Гласные звуки  Буквы, обозначающие гласные звуки. Стр. 58- 59, упр. 1, 5  письменно</w:t>
            </w:r>
          </w:p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21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.04.Гласные звуки. Буквы е, ё, ю, я и их функции в слове.  Стр. 60- 62, упр. 7 устно, упр.9 письменно.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22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.04.Гласные звуки   Слова с буквой э. Стр. 63- 64, упр. 1 письменно, упр. 2 устно, упр. 3 письменно.</w:t>
            </w:r>
          </w:p>
          <w:p w:rsidR="008866A3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23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.04.Ударные и безударные гласные звуки.</w:t>
            </w:r>
          </w:p>
          <w:p w:rsidR="008866A3" w:rsidRDefault="008866A3" w:rsidP="00BB7FBD">
            <w:pPr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  <w:hyperlink r:id="rId13" w:tgtFrame="_blank" w:history="1">
              <w:r>
                <w:rPr>
                  <w:rFonts w:ascii="Arial" w:hAnsi="Arial" w:cs="Arial"/>
                  <w:color w:val="DD5500"/>
                  <w:sz w:val="21"/>
                  <w:szCs w:val="21"/>
                </w:rPr>
                <w:br/>
              </w:r>
              <w:r>
                <w:rPr>
                  <w:rStyle w:val="Hyperlink"/>
                  <w:rFonts w:ascii="Arial" w:hAnsi="Arial" w:cs="Arial"/>
                  <w:color w:val="DD5500"/>
                  <w:sz w:val="21"/>
                  <w:szCs w:val="21"/>
                </w:rPr>
                <w:t>https://resh.edu.ru/subject/lesson/6427/start/179598/</w:t>
              </w:r>
            </w:hyperlink>
          </w:p>
          <w:p w:rsidR="008866A3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Стр. 65- 66, упр. 4, выучить правило, упр. 5 устно, упр. 6 письменно.</w:t>
            </w:r>
          </w:p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.04. Ударные и безударные гласные звуки.  Стр. 66-67, упр. 7, 8 письменно</w:t>
            </w:r>
          </w:p>
        </w:tc>
      </w:tr>
      <w:tr w:rsidR="008866A3" w:rsidRPr="006506EE" w:rsidTr="006506EE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8866A3" w:rsidRPr="006506EE" w:rsidRDefault="008866A3" w:rsidP="006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8866A3" w:rsidRPr="006506EE" w:rsidTr="006506EE">
        <w:trPr>
          <w:gridAfter w:val="1"/>
          <w:wAfter w:w="2126" w:type="dxa"/>
        </w:trPr>
        <w:tc>
          <w:tcPr>
            <w:tcW w:w="3369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27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.04. Ударные и безударные гласные звуки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28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.04.Ударные и безударные гласные звуки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b/>
                <w:i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  <w:r w:rsidRPr="006506EE">
              <w:rPr>
                <w:i/>
                <w:iCs/>
              </w:rPr>
              <w:t xml:space="preserve"> Развитие речи</w:t>
            </w:r>
            <w:r w:rsidRPr="006506EE">
              <w:rPr>
                <w:iCs/>
              </w:rPr>
              <w:t>.</w:t>
            </w:r>
            <w:r w:rsidRPr="006506EE">
              <w:rPr>
                <w:b/>
                <w:iCs/>
              </w:rPr>
              <w:t xml:space="preserve"> Составление устного рассказа по рисунку и опорным словам.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b/>
                <w:iCs/>
              </w:rPr>
            </w:pPr>
            <w:r>
              <w:rPr>
                <w:b/>
                <w:bCs/>
              </w:rPr>
              <w:t>30</w:t>
            </w:r>
            <w:r w:rsidRPr="006506EE">
              <w:rPr>
                <w:b/>
                <w:bCs/>
              </w:rPr>
              <w:t>.04.</w:t>
            </w:r>
            <w:r w:rsidRPr="006506EE">
              <w:rPr>
                <w:b/>
                <w:bCs/>
                <w:i/>
                <w:iCs/>
              </w:rPr>
              <w:t xml:space="preserve"> </w:t>
            </w:r>
            <w:r w:rsidRPr="006506EE">
              <w:rPr>
                <w:b/>
                <w:iCs/>
              </w:rPr>
              <w:t>Согласные звуки Буквы, обозначающие согласные звуки</w:t>
            </w:r>
          </w:p>
          <w:p w:rsidR="008866A3" w:rsidRDefault="008866A3" w:rsidP="006506EE">
            <w:pPr>
              <w:pStyle w:val="Default"/>
              <w:widowControl w:val="0"/>
              <w:rPr>
                <w:b/>
                <w:iCs/>
              </w:rPr>
            </w:pPr>
            <w:r>
              <w:rPr>
                <w:b/>
                <w:bCs/>
              </w:rPr>
              <w:t>04.05</w:t>
            </w:r>
            <w:r w:rsidRPr="006506EE">
              <w:rPr>
                <w:b/>
                <w:bCs/>
              </w:rPr>
              <w:t>.</w:t>
            </w:r>
            <w:r w:rsidRPr="006506EE">
              <w:rPr>
                <w:b/>
                <w:bCs/>
                <w:i/>
                <w:iCs/>
              </w:rPr>
              <w:t xml:space="preserve"> </w:t>
            </w:r>
            <w:r w:rsidRPr="006506EE">
              <w:rPr>
                <w:b/>
                <w:iCs/>
              </w:rPr>
              <w:t>Согласные звуки Слова с удвоенными согласными.</w:t>
            </w:r>
          </w:p>
          <w:p w:rsidR="008866A3" w:rsidRDefault="008866A3" w:rsidP="006506EE">
            <w:pPr>
              <w:pStyle w:val="Default"/>
              <w:widowControl w:val="0"/>
              <w:rPr>
                <w:b/>
                <w:iCs/>
              </w:rPr>
            </w:pPr>
          </w:p>
          <w:p w:rsidR="008866A3" w:rsidRDefault="008866A3" w:rsidP="00C8630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hyperlink r:id="rId14" w:history="1">
              <w:r w:rsidRPr="00C81339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https://resh.edu.ru/subject/lesson/4221/start/220074/</w:t>
              </w:r>
            </w:hyperlink>
          </w:p>
          <w:p w:rsidR="008866A3" w:rsidRDefault="008866A3" w:rsidP="00C8630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DD5500"/>
                <w:sz w:val="21"/>
                <w:szCs w:val="21"/>
              </w:rPr>
              <w:br/>
            </w:r>
          </w:p>
          <w:p w:rsidR="008866A3" w:rsidRDefault="008866A3" w:rsidP="006506EE">
            <w:pPr>
              <w:pStyle w:val="Default"/>
              <w:widowControl w:val="0"/>
              <w:rPr>
                <w:b/>
                <w:iCs/>
              </w:rPr>
            </w:pPr>
          </w:p>
          <w:p w:rsidR="008866A3" w:rsidRDefault="008866A3" w:rsidP="00C86309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DD5500"/>
                <w:sz w:val="21"/>
                <w:szCs w:val="21"/>
              </w:rPr>
              <w:br/>
            </w:r>
          </w:p>
          <w:p w:rsidR="008866A3" w:rsidRDefault="008866A3" w:rsidP="006506EE">
            <w:pPr>
              <w:pStyle w:val="Default"/>
              <w:widowControl w:val="0"/>
              <w:rPr>
                <w:b/>
                <w:iCs/>
              </w:rPr>
            </w:pPr>
          </w:p>
          <w:p w:rsidR="008866A3" w:rsidRPr="006506EE" w:rsidRDefault="008866A3" w:rsidP="006506EE">
            <w:pPr>
              <w:pStyle w:val="Default"/>
              <w:widowControl w:val="0"/>
              <w:rPr>
                <w:b/>
                <w:bCs/>
              </w:rPr>
            </w:pPr>
          </w:p>
        </w:tc>
      </w:tr>
      <w:tr w:rsidR="008866A3" w:rsidRPr="006506EE" w:rsidTr="006506EE">
        <w:trPr>
          <w:gridAfter w:val="1"/>
          <w:wAfter w:w="2126" w:type="dxa"/>
        </w:trPr>
        <w:tc>
          <w:tcPr>
            <w:tcW w:w="3369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866A3" w:rsidRPr="006506EE" w:rsidRDefault="008866A3" w:rsidP="006506EE">
            <w:pPr>
              <w:pStyle w:val="Default"/>
              <w:widowControl w:val="0"/>
              <w:rPr>
                <w:b/>
              </w:rPr>
            </w:pPr>
            <w:r>
              <w:rPr>
                <w:b/>
              </w:rPr>
              <w:t>27.04.- 30</w:t>
            </w:r>
            <w:r w:rsidRPr="006506EE">
              <w:rPr>
                <w:b/>
              </w:rPr>
              <w:t>.04</w:t>
            </w:r>
          </w:p>
        </w:tc>
      </w:tr>
      <w:tr w:rsidR="008866A3" w:rsidRPr="006506EE" w:rsidTr="006506EE">
        <w:trPr>
          <w:gridAfter w:val="1"/>
          <w:wAfter w:w="2126" w:type="dxa"/>
        </w:trPr>
        <w:tc>
          <w:tcPr>
            <w:tcW w:w="3369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6506EE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27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.04. Ударные и безударные гласные звуки. Стр. 67, упр. 10, 11, 12 письменно. 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28</w:t>
            </w:r>
            <w:r w:rsidRPr="006506EE">
              <w:rPr>
                <w:rFonts w:ascii="Times New Roman" w:hAnsi="Times New Roman"/>
                <w:b/>
                <w:iCs/>
                <w:sz w:val="24"/>
                <w:szCs w:val="24"/>
              </w:rPr>
              <w:t>.04.Ударные и безударные гласные звуки. Стр. 70, Упр. 15 письменно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  <w:r w:rsidRPr="006506EE">
              <w:rPr>
                <w:rFonts w:ascii="Times New Roman" w:hAnsi="Times New Roman"/>
                <w:i/>
                <w:iCs/>
              </w:rPr>
              <w:t xml:space="preserve"> </w:t>
            </w:r>
            <w:r w:rsidRPr="006506EE">
              <w:rPr>
                <w:rFonts w:ascii="Times New Roman" w:hAnsi="Times New Roman"/>
                <w:b/>
                <w:iCs/>
              </w:rPr>
              <w:t>Развитие речи. Составление устного рассказа по рисунку и опорным словам. Стр. 72, упр. 20, устно составить рассказ по картине.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Pr="006506EE">
              <w:rPr>
                <w:rFonts w:ascii="Times New Roman" w:hAnsi="Times New Roman"/>
                <w:b/>
                <w:bCs/>
              </w:rPr>
              <w:t>.04.</w:t>
            </w:r>
            <w:r w:rsidRPr="006506EE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506EE">
              <w:rPr>
                <w:rFonts w:ascii="Times New Roman" w:hAnsi="Times New Roman"/>
                <w:b/>
                <w:iCs/>
              </w:rPr>
              <w:t>Согласные звуки. Буквы, обозначающие согласные звуки. Стр. 74- 76, упр. 1-4 устно, упр. 6 письменно.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05.05</w:t>
            </w:r>
            <w:r w:rsidRPr="006506EE">
              <w:rPr>
                <w:rFonts w:ascii="Times New Roman" w:hAnsi="Times New Roman"/>
                <w:b/>
                <w:bCs/>
              </w:rPr>
              <w:t>.</w:t>
            </w:r>
            <w:r w:rsidRPr="006506EE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506EE">
              <w:rPr>
                <w:rFonts w:ascii="Times New Roman" w:hAnsi="Times New Roman"/>
                <w:b/>
                <w:iCs/>
              </w:rPr>
              <w:t>Согласные звуки</w:t>
            </w:r>
            <w:r w:rsidRPr="006506EE">
              <w:rPr>
                <w:b/>
                <w:iCs/>
              </w:rPr>
              <w:t xml:space="preserve">. </w:t>
            </w:r>
            <w:r w:rsidRPr="006506EE">
              <w:rPr>
                <w:rFonts w:ascii="Times New Roman" w:hAnsi="Times New Roman"/>
                <w:b/>
                <w:iCs/>
              </w:rPr>
              <w:t xml:space="preserve"> Слова с удвоенными согласными.</w:t>
            </w: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b/>
                <w:bCs/>
              </w:rPr>
            </w:pPr>
            <w:r w:rsidRPr="006506EE">
              <w:rPr>
                <w:rFonts w:ascii="Times New Roman" w:hAnsi="Times New Roman"/>
                <w:b/>
                <w:iCs/>
              </w:rPr>
              <w:t>Стр. 77, упр. 8 письменно</w:t>
            </w:r>
          </w:p>
        </w:tc>
      </w:tr>
      <w:tr w:rsidR="008866A3" w:rsidRPr="006506EE" w:rsidTr="006506EE">
        <w:trPr>
          <w:gridAfter w:val="1"/>
          <w:wAfter w:w="2126" w:type="dxa"/>
          <w:trHeight w:val="371"/>
        </w:trPr>
        <w:tc>
          <w:tcPr>
            <w:tcW w:w="9571" w:type="dxa"/>
            <w:gridSpan w:val="2"/>
          </w:tcPr>
          <w:p w:rsidR="008866A3" w:rsidRPr="006506EE" w:rsidRDefault="008866A3" w:rsidP="006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 w:rsidR="008866A3" w:rsidRPr="006506EE" w:rsidTr="006506EE">
        <w:trPr>
          <w:gridAfter w:val="1"/>
          <w:wAfter w:w="2126" w:type="dxa"/>
        </w:trPr>
        <w:tc>
          <w:tcPr>
            <w:tcW w:w="3369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866A3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6506EE">
              <w:rPr>
                <w:rFonts w:ascii="Times New Roman" w:hAnsi="Times New Roman"/>
                <w:b/>
              </w:rPr>
              <w:t xml:space="preserve">27.04.Слова со звуком [й’]   </w:t>
            </w:r>
            <w:r w:rsidRPr="006506EE">
              <w:rPr>
                <w:rFonts w:ascii="Times New Roman" w:hAnsi="Times New Roman"/>
                <w:b/>
                <w:iCs/>
              </w:rPr>
              <w:t>Буквы Й и И</w:t>
            </w:r>
          </w:p>
          <w:p w:rsidR="008866A3" w:rsidRDefault="008866A3" w:rsidP="00B0396F">
            <w:pPr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  <w:hyperlink r:id="rId15" w:tgtFrame="_blank" w:history="1">
              <w:r>
                <w:rPr>
                  <w:rFonts w:ascii="Arial" w:hAnsi="Arial" w:cs="Arial"/>
                  <w:color w:val="DD5500"/>
                  <w:sz w:val="21"/>
                  <w:szCs w:val="21"/>
                </w:rPr>
                <w:br/>
              </w:r>
              <w:r>
                <w:rPr>
                  <w:rStyle w:val="Hyperlink"/>
                  <w:rFonts w:ascii="Arial" w:hAnsi="Arial" w:cs="Arial"/>
                  <w:color w:val="DD5500"/>
                  <w:sz w:val="21"/>
                  <w:szCs w:val="21"/>
                </w:rPr>
                <w:t>https://resh.edu.ru/subject/lesson/3560/start/141460/</w:t>
              </w:r>
            </w:hyperlink>
          </w:p>
          <w:p w:rsidR="008866A3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  <w:p w:rsidR="008866A3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</w:p>
          <w:p w:rsidR="008866A3" w:rsidRPr="006506EE" w:rsidRDefault="008866A3" w:rsidP="006506EE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 w:rsidRPr="006506EE">
              <w:rPr>
                <w:b/>
                <w:bCs/>
                <w:sz w:val="22"/>
                <w:szCs w:val="22"/>
              </w:rPr>
              <w:t xml:space="preserve">28.04.Твѐрдые и мягкие согласные звуки. Обозначение мягкости согласных на письме </w:t>
            </w:r>
            <w:r w:rsidRPr="006506EE">
              <w:rPr>
                <w:b/>
                <w:bCs/>
                <w:i/>
                <w:iCs/>
                <w:sz w:val="22"/>
                <w:szCs w:val="22"/>
              </w:rPr>
              <w:t xml:space="preserve">Ь. </w:t>
            </w:r>
          </w:p>
          <w:p w:rsidR="008866A3" w:rsidRPr="006506EE" w:rsidRDefault="008866A3" w:rsidP="006506EE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 w:rsidRPr="006506EE">
              <w:rPr>
                <w:b/>
                <w:bCs/>
                <w:sz w:val="22"/>
                <w:szCs w:val="22"/>
              </w:rPr>
              <w:t xml:space="preserve">29.04.Твѐрдые и мягкие согласные звуки. Обозначение мягкости согласных на письме </w:t>
            </w:r>
            <w:r w:rsidRPr="006506EE">
              <w:rPr>
                <w:b/>
                <w:bCs/>
                <w:i/>
                <w:iCs/>
                <w:sz w:val="22"/>
                <w:szCs w:val="22"/>
              </w:rPr>
              <w:t xml:space="preserve">Ь. </w:t>
            </w:r>
          </w:p>
          <w:p w:rsidR="008866A3" w:rsidRPr="006506EE" w:rsidRDefault="008866A3" w:rsidP="006506EE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 w:rsidRPr="006506EE">
              <w:rPr>
                <w:b/>
                <w:bCs/>
                <w:sz w:val="22"/>
                <w:szCs w:val="22"/>
              </w:rPr>
              <w:t>30.04.Твѐрдые и мягкие согласные звуки. Обозначение мягкости согласных на письме буквами</w:t>
            </w:r>
          </w:p>
          <w:p w:rsidR="008866A3" w:rsidRDefault="008866A3" w:rsidP="006506EE">
            <w:pPr>
              <w:pStyle w:val="Default"/>
              <w:widowControl w:val="0"/>
              <w:rPr>
                <w:b/>
                <w:bCs/>
                <w:i/>
                <w:iCs/>
                <w:sz w:val="22"/>
                <w:szCs w:val="22"/>
              </w:rPr>
            </w:pPr>
            <w:r w:rsidRPr="006506EE">
              <w:rPr>
                <w:b/>
                <w:bCs/>
                <w:i/>
                <w:iCs/>
                <w:sz w:val="22"/>
                <w:szCs w:val="22"/>
              </w:rPr>
              <w:t xml:space="preserve">е, ѐ, ю, я. </w:t>
            </w:r>
          </w:p>
          <w:p w:rsidR="008866A3" w:rsidRDefault="008866A3" w:rsidP="006506EE">
            <w:pPr>
              <w:pStyle w:val="Default"/>
              <w:widowControl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8866A3" w:rsidRDefault="008866A3" w:rsidP="00B0396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hyperlink r:id="rId16" w:tgtFrame="_blank" w:history="1">
              <w:r>
                <w:rPr>
                  <w:rFonts w:ascii="Arial" w:hAnsi="Arial" w:cs="Arial"/>
                  <w:color w:val="DD5500"/>
                  <w:sz w:val="21"/>
                  <w:szCs w:val="21"/>
                </w:rPr>
                <w:br/>
              </w:r>
              <w:r>
                <w:rPr>
                  <w:rStyle w:val="Hyperlink"/>
                  <w:rFonts w:ascii="Arial" w:hAnsi="Arial" w:cs="Arial"/>
                  <w:color w:val="DD5500"/>
                  <w:sz w:val="21"/>
                  <w:szCs w:val="21"/>
                </w:rPr>
                <w:t>https://resh.edu.ru/subject/lesson/6004/start/</w:t>
              </w:r>
            </w:hyperlink>
          </w:p>
          <w:p w:rsidR="008866A3" w:rsidRPr="006506EE" w:rsidRDefault="008866A3" w:rsidP="006506EE">
            <w:pPr>
              <w:pStyle w:val="Default"/>
              <w:widowControl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8866A3" w:rsidRPr="006506EE" w:rsidRDefault="008866A3" w:rsidP="006506EE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</w:p>
        </w:tc>
      </w:tr>
      <w:tr w:rsidR="008866A3" w:rsidRPr="006506EE" w:rsidTr="006506EE">
        <w:trPr>
          <w:gridAfter w:val="1"/>
          <w:wAfter w:w="2126" w:type="dxa"/>
        </w:trPr>
        <w:tc>
          <w:tcPr>
            <w:tcW w:w="3369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27.04.- 30.04.</w:t>
            </w:r>
          </w:p>
        </w:tc>
      </w:tr>
      <w:tr w:rsidR="008866A3" w:rsidRPr="006506EE" w:rsidTr="006506EE">
        <w:trPr>
          <w:gridAfter w:val="1"/>
          <w:wAfter w:w="2126" w:type="dxa"/>
        </w:trPr>
        <w:tc>
          <w:tcPr>
            <w:tcW w:w="3369" w:type="dxa"/>
          </w:tcPr>
          <w:p w:rsidR="008866A3" w:rsidRPr="006506EE" w:rsidRDefault="008866A3" w:rsidP="00650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EE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6506EE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866A3" w:rsidRPr="006506EE" w:rsidRDefault="008866A3" w:rsidP="006506E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6506EE">
              <w:rPr>
                <w:rFonts w:ascii="Times New Roman" w:hAnsi="Times New Roman"/>
                <w:b/>
              </w:rPr>
              <w:t xml:space="preserve">27.04.Слова со звуком [й’]   </w:t>
            </w:r>
            <w:r w:rsidRPr="006506EE">
              <w:rPr>
                <w:rFonts w:ascii="Times New Roman" w:hAnsi="Times New Roman"/>
                <w:b/>
                <w:iCs/>
              </w:rPr>
              <w:t>Буквы Й и  И. Стр. 78-80, упр. 1-3 устно, упр. 4 письменно.</w:t>
            </w:r>
          </w:p>
          <w:p w:rsidR="008866A3" w:rsidRPr="006506EE" w:rsidRDefault="008866A3" w:rsidP="006506EE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 w:rsidRPr="006506EE">
              <w:rPr>
                <w:b/>
                <w:bCs/>
                <w:sz w:val="22"/>
                <w:szCs w:val="22"/>
              </w:rPr>
              <w:t xml:space="preserve">28.04.Твѐрдые и мягкие согласные звуки. Обозначение мягкости согласных на </w:t>
            </w:r>
            <w:r w:rsidRPr="006506EE">
              <w:rPr>
                <w:b/>
                <w:bCs/>
                <w:i/>
                <w:sz w:val="22"/>
                <w:szCs w:val="22"/>
              </w:rPr>
              <w:t>письме</w:t>
            </w:r>
            <w:r w:rsidRPr="006506EE">
              <w:rPr>
                <w:b/>
                <w:bCs/>
                <w:sz w:val="22"/>
                <w:szCs w:val="22"/>
              </w:rPr>
              <w:t xml:space="preserve"> </w:t>
            </w:r>
            <w:r w:rsidRPr="006506EE">
              <w:rPr>
                <w:b/>
                <w:bCs/>
                <w:i/>
                <w:iCs/>
                <w:sz w:val="22"/>
                <w:szCs w:val="22"/>
              </w:rPr>
              <w:t xml:space="preserve">Ь. </w:t>
            </w:r>
            <w:r w:rsidRPr="006506EE">
              <w:rPr>
                <w:b/>
                <w:bCs/>
                <w:iCs/>
                <w:sz w:val="22"/>
                <w:szCs w:val="22"/>
              </w:rPr>
              <w:t>Стр. 81-83, упр. 1 письменно, упр. 3-4 устно, упр. 9 письменно.</w:t>
            </w:r>
          </w:p>
          <w:p w:rsidR="008866A3" w:rsidRDefault="008866A3" w:rsidP="006506EE">
            <w:pPr>
              <w:pStyle w:val="Default"/>
              <w:widowControl w:val="0"/>
              <w:rPr>
                <w:b/>
                <w:bCs/>
                <w:iCs/>
                <w:sz w:val="22"/>
                <w:szCs w:val="22"/>
              </w:rPr>
            </w:pPr>
            <w:r w:rsidRPr="006506EE">
              <w:rPr>
                <w:b/>
                <w:bCs/>
                <w:sz w:val="22"/>
                <w:szCs w:val="22"/>
              </w:rPr>
              <w:t xml:space="preserve">29.04.Твѐрдые и мягкие согласные звуки. Обозначение мягкости согласных на письме </w:t>
            </w:r>
            <w:r w:rsidRPr="006506EE">
              <w:rPr>
                <w:b/>
                <w:bCs/>
                <w:iCs/>
                <w:sz w:val="22"/>
                <w:szCs w:val="22"/>
              </w:rPr>
              <w:t>Ь.</w:t>
            </w:r>
          </w:p>
          <w:p w:rsidR="008866A3" w:rsidRDefault="008866A3" w:rsidP="006506EE">
            <w:pPr>
              <w:pStyle w:val="Default"/>
              <w:widowControl w:val="0"/>
              <w:rPr>
                <w:b/>
                <w:bCs/>
                <w:iCs/>
                <w:sz w:val="22"/>
                <w:szCs w:val="22"/>
              </w:rPr>
            </w:pPr>
            <w:hyperlink r:id="rId17" w:tgtFrame="_blank" w:history="1">
              <w:r>
                <w:rPr>
                  <w:rStyle w:val="Hyperlink"/>
                  <w:rFonts w:ascii="Arial" w:hAnsi="Arial" w:cs="Arial"/>
                  <w:color w:val="DD5500"/>
                  <w:sz w:val="21"/>
                  <w:szCs w:val="21"/>
                </w:rPr>
                <w:t>https://resh.edu.ru/subject/lesson/6000/start/</w:t>
              </w:r>
            </w:hyperlink>
          </w:p>
          <w:p w:rsidR="008866A3" w:rsidRDefault="008866A3" w:rsidP="006506EE">
            <w:pPr>
              <w:pStyle w:val="Default"/>
              <w:widowControl w:val="0"/>
              <w:rPr>
                <w:b/>
                <w:bCs/>
                <w:iCs/>
                <w:sz w:val="22"/>
                <w:szCs w:val="22"/>
              </w:rPr>
            </w:pPr>
          </w:p>
          <w:p w:rsidR="008866A3" w:rsidRPr="006506EE" w:rsidRDefault="008866A3" w:rsidP="006506EE">
            <w:pPr>
              <w:pStyle w:val="Default"/>
              <w:widowControl w:val="0"/>
              <w:rPr>
                <w:b/>
                <w:bCs/>
                <w:iCs/>
                <w:sz w:val="22"/>
                <w:szCs w:val="22"/>
              </w:rPr>
            </w:pPr>
            <w:r w:rsidRPr="006506EE">
              <w:rPr>
                <w:b/>
                <w:bCs/>
                <w:iCs/>
                <w:sz w:val="22"/>
                <w:szCs w:val="22"/>
              </w:rPr>
              <w:t xml:space="preserve"> стр. 87- 89, упр. 1-4 устно,</w:t>
            </w:r>
          </w:p>
          <w:p w:rsidR="008866A3" w:rsidRPr="006506EE" w:rsidRDefault="008866A3" w:rsidP="006506EE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 w:rsidRPr="006506EE">
              <w:rPr>
                <w:b/>
                <w:bCs/>
                <w:iCs/>
                <w:sz w:val="22"/>
                <w:szCs w:val="22"/>
              </w:rPr>
              <w:t xml:space="preserve">Упр.5 письменно. </w:t>
            </w:r>
          </w:p>
          <w:p w:rsidR="008866A3" w:rsidRPr="006506EE" w:rsidRDefault="008866A3" w:rsidP="006506EE">
            <w:pPr>
              <w:pStyle w:val="Default"/>
              <w:widowControl w:val="0"/>
              <w:rPr>
                <w:b/>
                <w:bCs/>
                <w:iCs/>
                <w:sz w:val="22"/>
                <w:szCs w:val="22"/>
              </w:rPr>
            </w:pPr>
            <w:r w:rsidRPr="006506EE">
              <w:rPr>
                <w:b/>
                <w:bCs/>
                <w:sz w:val="22"/>
                <w:szCs w:val="22"/>
              </w:rPr>
              <w:t xml:space="preserve">30.04.Твѐрдые и мягкие согласные звуки. Обозначение мягкости согласных на письме буквами </w:t>
            </w:r>
            <w:r w:rsidRPr="006506EE">
              <w:rPr>
                <w:b/>
                <w:bCs/>
                <w:iCs/>
                <w:sz w:val="22"/>
                <w:szCs w:val="22"/>
              </w:rPr>
              <w:t>е, ѐ, ю, я. Стр. 90, упр. 8 письменно.</w:t>
            </w:r>
          </w:p>
          <w:p w:rsidR="008866A3" w:rsidRPr="006506EE" w:rsidRDefault="008866A3" w:rsidP="006506EE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</w:p>
        </w:tc>
      </w:tr>
    </w:tbl>
    <w:p w:rsidR="008866A3" w:rsidRPr="008B0235" w:rsidRDefault="008866A3">
      <w:pPr>
        <w:rPr>
          <w:rFonts w:ascii="Times New Roman" w:hAnsi="Times New Roman"/>
          <w:sz w:val="24"/>
          <w:szCs w:val="24"/>
        </w:rPr>
      </w:pPr>
    </w:p>
    <w:sectPr w:rsidR="008866A3" w:rsidRPr="008B0235" w:rsidSect="004319DB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6A3" w:rsidRDefault="008866A3" w:rsidP="00D46AFA">
      <w:pPr>
        <w:spacing w:after="0" w:line="240" w:lineRule="auto"/>
      </w:pPr>
      <w:r>
        <w:separator/>
      </w:r>
    </w:p>
  </w:endnote>
  <w:endnote w:type="continuationSeparator" w:id="0">
    <w:p w:rsidR="008866A3" w:rsidRDefault="008866A3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6A3" w:rsidRDefault="008866A3" w:rsidP="00D46AFA">
      <w:pPr>
        <w:spacing w:after="0" w:line="240" w:lineRule="auto"/>
      </w:pPr>
      <w:r>
        <w:separator/>
      </w:r>
    </w:p>
  </w:footnote>
  <w:footnote w:type="continuationSeparator" w:id="0">
    <w:p w:rsidR="008866A3" w:rsidRDefault="008866A3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A3" w:rsidRPr="00D46AFA" w:rsidRDefault="008866A3">
    <w:pPr>
      <w:pStyle w:val="Header"/>
      <w:rPr>
        <w:rFonts w:ascii="Times New Roman" w:hAnsi="Times New Roman"/>
        <w:b/>
        <w:color w:val="C00000"/>
        <w:sz w:val="24"/>
      </w:rPr>
    </w:pPr>
    <w:r w:rsidRPr="00D46AFA">
      <w:rPr>
        <w:rFonts w:ascii="Times New Roman" w:hAnsi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ECE"/>
    <w:rsid w:val="0008139B"/>
    <w:rsid w:val="001161AE"/>
    <w:rsid w:val="001C51AD"/>
    <w:rsid w:val="001D549B"/>
    <w:rsid w:val="00231ECE"/>
    <w:rsid w:val="002D16FA"/>
    <w:rsid w:val="00324618"/>
    <w:rsid w:val="00355FC8"/>
    <w:rsid w:val="003B4CE1"/>
    <w:rsid w:val="003F722F"/>
    <w:rsid w:val="0041089A"/>
    <w:rsid w:val="004319DB"/>
    <w:rsid w:val="004C71AC"/>
    <w:rsid w:val="00504E0E"/>
    <w:rsid w:val="00545FE0"/>
    <w:rsid w:val="00591DDA"/>
    <w:rsid w:val="005A23BA"/>
    <w:rsid w:val="005C0E4E"/>
    <w:rsid w:val="006349A5"/>
    <w:rsid w:val="006506EE"/>
    <w:rsid w:val="006518C6"/>
    <w:rsid w:val="00764E2D"/>
    <w:rsid w:val="0078446E"/>
    <w:rsid w:val="0078608C"/>
    <w:rsid w:val="007D0254"/>
    <w:rsid w:val="007E2584"/>
    <w:rsid w:val="008866A3"/>
    <w:rsid w:val="008B0235"/>
    <w:rsid w:val="00995AEE"/>
    <w:rsid w:val="009A5864"/>
    <w:rsid w:val="009D3283"/>
    <w:rsid w:val="00AA28CD"/>
    <w:rsid w:val="00AA78F1"/>
    <w:rsid w:val="00AB236C"/>
    <w:rsid w:val="00AC4EA4"/>
    <w:rsid w:val="00B0396F"/>
    <w:rsid w:val="00BA7A9A"/>
    <w:rsid w:val="00BB7FBD"/>
    <w:rsid w:val="00C11F44"/>
    <w:rsid w:val="00C3456A"/>
    <w:rsid w:val="00C52499"/>
    <w:rsid w:val="00C81339"/>
    <w:rsid w:val="00C86309"/>
    <w:rsid w:val="00D46AFA"/>
    <w:rsid w:val="00DA3E71"/>
    <w:rsid w:val="00DA4A67"/>
    <w:rsid w:val="00E47146"/>
    <w:rsid w:val="00E92A6D"/>
    <w:rsid w:val="00F1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D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1E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6AF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6AF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D025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02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7D0254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813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5">
    <w:name w:val="Style5"/>
    <w:basedOn w:val="Normal"/>
    <w:uiPriority w:val="99"/>
    <w:rsid w:val="00C34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92/start/189158/" TargetMode="External"/><Relationship Id="rId13" Type="http://schemas.openxmlformats.org/officeDocument/2006/relationships/hyperlink" Target="https://resh.edu.ru/subject/lesson/6427/start/179598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692/start/189158/" TargetMode="External"/><Relationship Id="rId12" Type="http://schemas.openxmlformats.org/officeDocument/2006/relationships/hyperlink" Target="https://resh.edu.ru/subject/lesson/6011/start/203480/" TargetMode="External"/><Relationship Id="rId17" Type="http://schemas.openxmlformats.org/officeDocument/2006/relationships/hyperlink" Target="https://resh.edu.ru/subject/lesson/6000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004/star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18/start/179573/" TargetMode="External"/><Relationship Id="rId11" Type="http://schemas.openxmlformats.org/officeDocument/2006/relationships/hyperlink" Target="https://resh.edu.ru/subject/lesson/4205/start/202017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3560/start/141460/" TargetMode="External"/><Relationship Id="rId10" Type="http://schemas.openxmlformats.org/officeDocument/2006/relationships/hyperlink" Target="https://resh.edu.ru/subject/lesson/5296/start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5285/start/180045/" TargetMode="External"/><Relationship Id="rId14" Type="http://schemas.openxmlformats.org/officeDocument/2006/relationships/hyperlink" Target="https://resh.edu.ru/subject/lesson/4221/start/2200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4</Pages>
  <Words>883</Words>
  <Characters>5039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ninaa</cp:lastModifiedBy>
  <cp:revision>18</cp:revision>
  <cp:lastPrinted>2020-03-18T06:46:00Z</cp:lastPrinted>
  <dcterms:created xsi:type="dcterms:W3CDTF">2020-03-18T06:26:00Z</dcterms:created>
  <dcterms:modified xsi:type="dcterms:W3CDTF">2020-04-04T19:44:00Z</dcterms:modified>
</cp:coreProperties>
</file>