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C60" w:rsidRPr="00C11F44" w:rsidRDefault="00506C60" w:rsidP="00301F9A">
      <w:pPr>
        <w:jc w:val="center"/>
        <w:rPr>
          <w:rFonts w:ascii="Times New Roman" w:hAnsi="Times New Roman"/>
          <w:b/>
          <w:sz w:val="24"/>
          <w:szCs w:val="24"/>
        </w:rPr>
      </w:pPr>
      <w:r w:rsidRPr="00C11F44">
        <w:rPr>
          <w:rFonts w:ascii="Times New Roman" w:hAnsi="Times New Roman"/>
          <w:b/>
          <w:sz w:val="24"/>
          <w:szCs w:val="24"/>
        </w:rPr>
        <w:t>Учебный план прохождения программы дистанционной формы обучения</w:t>
      </w:r>
    </w:p>
    <w:p w:rsidR="00506C60" w:rsidRPr="00C11F44" w:rsidRDefault="00506C60" w:rsidP="00301F9A">
      <w:pPr>
        <w:rPr>
          <w:rFonts w:ascii="Times New Roman" w:hAnsi="Times New Roman"/>
          <w:sz w:val="24"/>
          <w:szCs w:val="24"/>
        </w:rPr>
      </w:pPr>
      <w:r w:rsidRPr="00C11F44">
        <w:rPr>
          <w:rFonts w:ascii="Times New Roman" w:hAnsi="Times New Roman"/>
          <w:sz w:val="24"/>
          <w:szCs w:val="24"/>
        </w:rPr>
        <w:t>Предмет:</w:t>
      </w:r>
      <w:r>
        <w:rPr>
          <w:rFonts w:ascii="Times New Roman" w:hAnsi="Times New Roman"/>
          <w:sz w:val="24"/>
          <w:szCs w:val="24"/>
        </w:rPr>
        <w:t xml:space="preserve"> математика</w:t>
      </w:r>
    </w:p>
    <w:p w:rsidR="00506C60" w:rsidRPr="00C11F44" w:rsidRDefault="00506C60" w:rsidP="00301F9A">
      <w:pPr>
        <w:rPr>
          <w:rFonts w:ascii="Times New Roman" w:hAnsi="Times New Roman"/>
          <w:sz w:val="24"/>
          <w:szCs w:val="24"/>
        </w:rPr>
      </w:pPr>
      <w:r w:rsidRPr="00C11F44">
        <w:rPr>
          <w:rFonts w:ascii="Times New Roman" w:hAnsi="Times New Roman"/>
          <w:sz w:val="24"/>
          <w:szCs w:val="24"/>
        </w:rPr>
        <w:t>Учитель:</w:t>
      </w:r>
      <w:r>
        <w:rPr>
          <w:rFonts w:ascii="Times New Roman" w:hAnsi="Times New Roman"/>
          <w:sz w:val="24"/>
          <w:szCs w:val="24"/>
        </w:rPr>
        <w:t xml:space="preserve"> Алексеева Н.А.</w:t>
      </w:r>
    </w:p>
    <w:p w:rsidR="00506C60" w:rsidRPr="00C11F44" w:rsidRDefault="00506C60" w:rsidP="00301F9A">
      <w:pPr>
        <w:rPr>
          <w:rFonts w:ascii="Times New Roman" w:hAnsi="Times New Roman"/>
          <w:sz w:val="24"/>
          <w:szCs w:val="24"/>
        </w:rPr>
      </w:pPr>
      <w:r w:rsidRPr="00C11F44">
        <w:rPr>
          <w:rFonts w:ascii="Times New Roman" w:hAnsi="Times New Roman"/>
          <w:sz w:val="24"/>
          <w:szCs w:val="24"/>
        </w:rPr>
        <w:t>Класс:</w:t>
      </w:r>
      <w:r>
        <w:rPr>
          <w:rFonts w:ascii="Times New Roman" w:hAnsi="Times New Roman"/>
          <w:sz w:val="24"/>
          <w:szCs w:val="24"/>
        </w:rPr>
        <w:t xml:space="preserve"> 1-А</w:t>
      </w:r>
    </w:p>
    <w:tbl>
      <w:tblPr>
        <w:tblW w:w="116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369"/>
        <w:gridCol w:w="6202"/>
        <w:gridCol w:w="2126"/>
      </w:tblGrid>
      <w:tr w:rsidR="00506C60" w:rsidRPr="008C6F3D" w:rsidTr="008C6F3D">
        <w:trPr>
          <w:gridAfter w:val="1"/>
          <w:wAfter w:w="2126" w:type="dxa"/>
          <w:trHeight w:val="371"/>
        </w:trPr>
        <w:tc>
          <w:tcPr>
            <w:tcW w:w="9571" w:type="dxa"/>
            <w:gridSpan w:val="2"/>
          </w:tcPr>
          <w:p w:rsidR="00506C60" w:rsidRPr="008C6F3D" w:rsidRDefault="00506C60" w:rsidP="008C6F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6F3D">
              <w:rPr>
                <w:rFonts w:ascii="Times New Roman" w:hAnsi="Times New Roman"/>
                <w:b/>
                <w:sz w:val="24"/>
                <w:szCs w:val="24"/>
              </w:rPr>
              <w:t>1 неделя</w:t>
            </w:r>
          </w:p>
        </w:tc>
      </w:tr>
      <w:tr w:rsidR="00506C60" w:rsidRPr="008C6F3D" w:rsidTr="008C6F3D">
        <w:trPr>
          <w:gridAfter w:val="1"/>
          <w:wAfter w:w="2126" w:type="dxa"/>
        </w:trPr>
        <w:tc>
          <w:tcPr>
            <w:tcW w:w="3369" w:type="dxa"/>
          </w:tcPr>
          <w:p w:rsidR="00506C60" w:rsidRPr="008C6F3D" w:rsidRDefault="00506C60" w:rsidP="008C6F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C6F3D">
              <w:rPr>
                <w:rFonts w:ascii="Times New Roman" w:hAnsi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506C60" w:rsidRPr="00DE6926" w:rsidRDefault="00506C60" w:rsidP="008C6F3D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06.04</w:t>
            </w:r>
            <w:r w:rsidRPr="008C6F3D">
              <w:rPr>
                <w:rFonts w:ascii="Times New Roman" w:hAnsi="Times New Roman"/>
                <w:b/>
                <w:iCs/>
                <w:sz w:val="24"/>
                <w:szCs w:val="24"/>
              </w:rPr>
              <w:t>.</w:t>
            </w:r>
            <w:r w:rsidRPr="008C6F3D">
              <w:t xml:space="preserve"> </w:t>
            </w:r>
            <w:r w:rsidRPr="00D32489">
              <w:t>Общий приём сложения однозначных чисел с переходом через десяток</w:t>
            </w:r>
          </w:p>
          <w:p w:rsidR="00506C60" w:rsidRPr="008C6F3D" w:rsidRDefault="00506C60" w:rsidP="008C6F3D">
            <w:pPr>
              <w:spacing w:after="0" w:line="240" w:lineRule="auto"/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07.04</w:t>
            </w:r>
            <w:r w:rsidRPr="008C6F3D">
              <w:rPr>
                <w:rFonts w:ascii="Times New Roman" w:hAnsi="Times New Roman"/>
                <w:b/>
                <w:iCs/>
                <w:sz w:val="24"/>
                <w:szCs w:val="24"/>
              </w:rPr>
              <w:t>.</w:t>
            </w:r>
            <w:r w:rsidRPr="008C6F3D">
              <w:t xml:space="preserve"> Случаи сложения вида +2, +3.</w:t>
            </w:r>
          </w:p>
          <w:p w:rsidR="00506C60" w:rsidRPr="008C6F3D" w:rsidRDefault="00506C60" w:rsidP="008C6F3D">
            <w:pPr>
              <w:spacing w:after="0" w:line="240" w:lineRule="auto"/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09</w:t>
            </w:r>
            <w:r w:rsidRPr="008C6F3D">
              <w:rPr>
                <w:rFonts w:ascii="Times New Roman" w:hAnsi="Times New Roman"/>
                <w:b/>
                <w:iCs/>
                <w:sz w:val="24"/>
                <w:szCs w:val="24"/>
              </w:rPr>
              <w:t>.04.</w:t>
            </w:r>
            <w:r w:rsidRPr="008C6F3D">
              <w:t xml:space="preserve"> Случаи сложения вида +4.</w:t>
            </w:r>
          </w:p>
          <w:p w:rsidR="00506C60" w:rsidRPr="00C349A4" w:rsidRDefault="00506C60" w:rsidP="008C6F3D">
            <w:pPr>
              <w:spacing w:after="0" w:line="240" w:lineRule="auto"/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10</w:t>
            </w:r>
            <w:r w:rsidRPr="008C6F3D">
              <w:rPr>
                <w:rFonts w:ascii="Times New Roman" w:hAnsi="Times New Roman"/>
                <w:b/>
                <w:iCs/>
                <w:sz w:val="24"/>
                <w:szCs w:val="24"/>
              </w:rPr>
              <w:t>.04.</w:t>
            </w:r>
            <w:r w:rsidRPr="008C6F3D">
              <w:t xml:space="preserve"> </w:t>
            </w:r>
            <w:r w:rsidRPr="00D32489">
              <w:t>Случаи сложения вида +5.</w:t>
            </w:r>
          </w:p>
        </w:tc>
      </w:tr>
      <w:tr w:rsidR="00506C60" w:rsidRPr="008C6F3D" w:rsidTr="008C6F3D">
        <w:trPr>
          <w:gridAfter w:val="1"/>
          <w:wAfter w:w="2126" w:type="dxa"/>
        </w:trPr>
        <w:tc>
          <w:tcPr>
            <w:tcW w:w="3369" w:type="dxa"/>
          </w:tcPr>
          <w:p w:rsidR="00506C60" w:rsidRPr="008C6F3D" w:rsidRDefault="00506C60" w:rsidP="008C6F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C6F3D">
              <w:rPr>
                <w:rFonts w:ascii="Times New Roman" w:hAnsi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506C60" w:rsidRPr="008C6F3D" w:rsidRDefault="00506C60" w:rsidP="008C6F3D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06апреля  -10</w:t>
            </w:r>
            <w:r w:rsidRPr="008C6F3D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апреля</w:t>
            </w:r>
          </w:p>
        </w:tc>
      </w:tr>
      <w:tr w:rsidR="00506C60" w:rsidRPr="008C6F3D" w:rsidTr="008C6F3D">
        <w:trPr>
          <w:gridAfter w:val="1"/>
          <w:wAfter w:w="2126" w:type="dxa"/>
        </w:trPr>
        <w:tc>
          <w:tcPr>
            <w:tcW w:w="3369" w:type="dxa"/>
          </w:tcPr>
          <w:p w:rsidR="00506C60" w:rsidRPr="008C6F3D" w:rsidRDefault="00506C60" w:rsidP="008C6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6F3D">
              <w:rPr>
                <w:rFonts w:ascii="Times New Roman" w:hAnsi="Times New Roman"/>
                <w:b/>
                <w:sz w:val="24"/>
                <w:szCs w:val="24"/>
              </w:rPr>
              <w:t>Материалы к теме/уроку</w:t>
            </w:r>
            <w:r w:rsidRPr="008C6F3D">
              <w:rPr>
                <w:rFonts w:ascii="Times New Roman" w:hAnsi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506C60" w:rsidRPr="008C6F3D" w:rsidRDefault="00506C60" w:rsidP="008C6F3D">
            <w:pPr>
              <w:spacing w:after="0" w:line="240" w:lineRule="auto"/>
              <w:jc w:val="both"/>
              <w:rPr>
                <w:b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06.04</w:t>
            </w:r>
            <w:r w:rsidRPr="008C6F3D">
              <w:rPr>
                <w:rFonts w:ascii="Times New Roman" w:hAnsi="Times New Roman"/>
                <w:b/>
                <w:iCs/>
                <w:sz w:val="24"/>
                <w:szCs w:val="24"/>
              </w:rPr>
              <w:t>.</w:t>
            </w:r>
            <w:r w:rsidRPr="008C6F3D">
              <w:rPr>
                <w:b/>
              </w:rPr>
              <w:t xml:space="preserve"> Общий приём сложения однозначных чисел с переходом через десяток</w:t>
            </w:r>
          </w:p>
          <w:p w:rsidR="00506C60" w:rsidRPr="008C6F3D" w:rsidRDefault="00506C60" w:rsidP="008C6F3D">
            <w:pPr>
              <w:spacing w:after="0" w:line="240" w:lineRule="auto"/>
              <w:jc w:val="both"/>
              <w:rPr>
                <w:b/>
              </w:rPr>
            </w:pPr>
            <w:r w:rsidRPr="008C6F3D">
              <w:rPr>
                <w:b/>
              </w:rPr>
              <w:t>Учебник стр. 64-65, №2, 3 устно, №  4, 5. 6 письменно</w:t>
            </w:r>
          </w:p>
          <w:p w:rsidR="00506C60" w:rsidRPr="008C6F3D" w:rsidRDefault="00506C60" w:rsidP="008C6F3D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hyperlink r:id="rId6" w:history="1">
              <w:r w:rsidRPr="008C6F3D">
                <w:rPr>
                  <w:rStyle w:val="Hyperlink"/>
                  <w:rFonts w:ascii="Times New Roman" w:hAnsi="Times New Roman"/>
                  <w:b/>
                  <w:iCs/>
                  <w:sz w:val="24"/>
                  <w:szCs w:val="24"/>
                  <w:lang w:val="en-US"/>
                </w:rPr>
                <w:t>https</w:t>
              </w:r>
              <w:r w:rsidRPr="008C6F3D">
                <w:rPr>
                  <w:rStyle w:val="Hyperlink"/>
                  <w:rFonts w:ascii="Times New Roman" w:hAnsi="Times New Roman"/>
                  <w:b/>
                  <w:iCs/>
                  <w:sz w:val="24"/>
                  <w:szCs w:val="24"/>
                </w:rPr>
                <w:t>://</w:t>
              </w:r>
              <w:r w:rsidRPr="008C6F3D">
                <w:rPr>
                  <w:rStyle w:val="Hyperlink"/>
                  <w:rFonts w:ascii="Times New Roman" w:hAnsi="Times New Roman"/>
                  <w:b/>
                  <w:iCs/>
                  <w:sz w:val="24"/>
                  <w:szCs w:val="24"/>
                  <w:lang w:val="en-US"/>
                </w:rPr>
                <w:t>resh</w:t>
              </w:r>
              <w:r w:rsidRPr="008C6F3D">
                <w:rPr>
                  <w:rStyle w:val="Hyperlink"/>
                  <w:rFonts w:ascii="Times New Roman" w:hAnsi="Times New Roman"/>
                  <w:b/>
                  <w:iCs/>
                  <w:sz w:val="24"/>
                  <w:szCs w:val="24"/>
                </w:rPr>
                <w:t>.</w:t>
              </w:r>
              <w:r w:rsidRPr="008C6F3D">
                <w:rPr>
                  <w:rStyle w:val="Hyperlink"/>
                  <w:rFonts w:ascii="Times New Roman" w:hAnsi="Times New Roman"/>
                  <w:b/>
                  <w:iCs/>
                  <w:sz w:val="24"/>
                  <w:szCs w:val="24"/>
                  <w:lang w:val="en-US"/>
                </w:rPr>
                <w:t>edu</w:t>
              </w:r>
              <w:r w:rsidRPr="008C6F3D">
                <w:rPr>
                  <w:rStyle w:val="Hyperlink"/>
                  <w:rFonts w:ascii="Times New Roman" w:hAnsi="Times New Roman"/>
                  <w:b/>
                  <w:iCs/>
                  <w:sz w:val="24"/>
                  <w:szCs w:val="24"/>
                </w:rPr>
                <w:t>.</w:t>
              </w:r>
              <w:r w:rsidRPr="008C6F3D">
                <w:rPr>
                  <w:rStyle w:val="Hyperlink"/>
                  <w:rFonts w:ascii="Times New Roman" w:hAnsi="Times New Roman"/>
                  <w:b/>
                  <w:iCs/>
                  <w:sz w:val="24"/>
                  <w:szCs w:val="24"/>
                  <w:lang w:val="en-US"/>
                </w:rPr>
                <w:t>ru</w:t>
              </w:r>
              <w:r w:rsidRPr="008C6F3D">
                <w:rPr>
                  <w:rStyle w:val="Hyperlink"/>
                  <w:rFonts w:ascii="Times New Roman" w:hAnsi="Times New Roman"/>
                  <w:b/>
                  <w:iCs/>
                  <w:sz w:val="24"/>
                  <w:szCs w:val="24"/>
                </w:rPr>
                <w:t>/</w:t>
              </w:r>
              <w:r w:rsidRPr="008C6F3D">
                <w:rPr>
                  <w:rStyle w:val="Hyperlink"/>
                  <w:rFonts w:ascii="Times New Roman" w:hAnsi="Times New Roman"/>
                  <w:b/>
                  <w:iCs/>
                  <w:sz w:val="24"/>
                  <w:szCs w:val="24"/>
                  <w:lang w:val="en-US"/>
                </w:rPr>
                <w:t>subject</w:t>
              </w:r>
              <w:r w:rsidRPr="008C6F3D">
                <w:rPr>
                  <w:rStyle w:val="Hyperlink"/>
                  <w:rFonts w:ascii="Times New Roman" w:hAnsi="Times New Roman"/>
                  <w:b/>
                  <w:iCs/>
                  <w:sz w:val="24"/>
                  <w:szCs w:val="24"/>
                </w:rPr>
                <w:t>/</w:t>
              </w:r>
              <w:r w:rsidRPr="008C6F3D">
                <w:rPr>
                  <w:rStyle w:val="Hyperlink"/>
                  <w:rFonts w:ascii="Times New Roman" w:hAnsi="Times New Roman"/>
                  <w:b/>
                  <w:iCs/>
                  <w:sz w:val="24"/>
                  <w:szCs w:val="24"/>
                  <w:lang w:val="en-US"/>
                </w:rPr>
                <w:t>lesson</w:t>
              </w:r>
              <w:r w:rsidRPr="008C6F3D">
                <w:rPr>
                  <w:rStyle w:val="Hyperlink"/>
                  <w:rFonts w:ascii="Times New Roman" w:hAnsi="Times New Roman"/>
                  <w:b/>
                  <w:iCs/>
                  <w:sz w:val="24"/>
                  <w:szCs w:val="24"/>
                </w:rPr>
                <w:t>/5219/</w:t>
              </w:r>
              <w:r w:rsidRPr="008C6F3D">
                <w:rPr>
                  <w:rStyle w:val="Hyperlink"/>
                  <w:rFonts w:ascii="Times New Roman" w:hAnsi="Times New Roman"/>
                  <w:b/>
                  <w:iCs/>
                  <w:sz w:val="24"/>
                  <w:szCs w:val="24"/>
                  <w:lang w:val="en-US"/>
                </w:rPr>
                <w:t>start</w:t>
              </w:r>
              <w:r w:rsidRPr="008C6F3D">
                <w:rPr>
                  <w:rStyle w:val="Hyperlink"/>
                  <w:rFonts w:ascii="Times New Roman" w:hAnsi="Times New Roman"/>
                  <w:b/>
                  <w:iCs/>
                  <w:sz w:val="24"/>
                  <w:szCs w:val="24"/>
                </w:rPr>
                <w:t>/186305/</w:t>
              </w:r>
            </w:hyperlink>
          </w:p>
          <w:p w:rsidR="00506C60" w:rsidRPr="008C6F3D" w:rsidRDefault="00506C60" w:rsidP="008C6F3D">
            <w:pPr>
              <w:spacing w:after="0" w:line="240" w:lineRule="auto"/>
              <w:rPr>
                <w:b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07.04</w:t>
            </w:r>
            <w:r w:rsidRPr="008C6F3D">
              <w:rPr>
                <w:rFonts w:ascii="Times New Roman" w:hAnsi="Times New Roman"/>
                <w:b/>
                <w:iCs/>
                <w:sz w:val="24"/>
                <w:szCs w:val="24"/>
              </w:rPr>
              <w:t>.</w:t>
            </w:r>
            <w:r w:rsidRPr="008C6F3D">
              <w:rPr>
                <w:b/>
              </w:rPr>
              <w:t xml:space="preserve"> Случаи сложения вида +2, +3.</w:t>
            </w:r>
          </w:p>
          <w:p w:rsidR="00506C60" w:rsidRPr="008C6F3D" w:rsidRDefault="00506C60" w:rsidP="008C6F3D">
            <w:pPr>
              <w:spacing w:after="0" w:line="240" w:lineRule="auto"/>
              <w:jc w:val="both"/>
              <w:rPr>
                <w:b/>
              </w:rPr>
            </w:pPr>
            <w:r w:rsidRPr="008C6F3D">
              <w:rPr>
                <w:b/>
              </w:rPr>
              <w:t>Учебник стр. 66 №2,  3, 4 устно, № 1 письменно</w:t>
            </w:r>
          </w:p>
          <w:p w:rsidR="00506C60" w:rsidRPr="008C6F3D" w:rsidRDefault="00506C60" w:rsidP="008C6F3D">
            <w:pPr>
              <w:spacing w:after="0" w:line="240" w:lineRule="auto"/>
              <w:rPr>
                <w:b/>
              </w:rPr>
            </w:pPr>
            <w:hyperlink r:id="rId7" w:history="1">
              <w:r w:rsidRPr="008C6F3D">
                <w:rPr>
                  <w:rStyle w:val="Hyperlink"/>
                  <w:b/>
                  <w:lang w:val="en-US"/>
                </w:rPr>
                <w:t>https</w:t>
              </w:r>
              <w:r w:rsidRPr="008C6F3D">
                <w:rPr>
                  <w:rStyle w:val="Hyperlink"/>
                  <w:b/>
                </w:rPr>
                <w:t>://</w:t>
              </w:r>
              <w:r w:rsidRPr="008C6F3D">
                <w:rPr>
                  <w:rStyle w:val="Hyperlink"/>
                  <w:b/>
                  <w:lang w:val="en-US"/>
                </w:rPr>
                <w:t>resh</w:t>
              </w:r>
              <w:r w:rsidRPr="008C6F3D">
                <w:rPr>
                  <w:rStyle w:val="Hyperlink"/>
                  <w:b/>
                </w:rPr>
                <w:t>.</w:t>
              </w:r>
              <w:r w:rsidRPr="008C6F3D">
                <w:rPr>
                  <w:rStyle w:val="Hyperlink"/>
                  <w:b/>
                  <w:lang w:val="en-US"/>
                </w:rPr>
                <w:t>edu</w:t>
              </w:r>
              <w:r w:rsidRPr="008C6F3D">
                <w:rPr>
                  <w:rStyle w:val="Hyperlink"/>
                  <w:b/>
                </w:rPr>
                <w:t>.</w:t>
              </w:r>
              <w:r w:rsidRPr="008C6F3D">
                <w:rPr>
                  <w:rStyle w:val="Hyperlink"/>
                  <w:b/>
                  <w:lang w:val="en-US"/>
                </w:rPr>
                <w:t>ru</w:t>
              </w:r>
              <w:r w:rsidRPr="008C6F3D">
                <w:rPr>
                  <w:rStyle w:val="Hyperlink"/>
                  <w:b/>
                </w:rPr>
                <w:t>/</w:t>
              </w:r>
              <w:r w:rsidRPr="008C6F3D">
                <w:rPr>
                  <w:rStyle w:val="Hyperlink"/>
                  <w:b/>
                  <w:lang w:val="en-US"/>
                </w:rPr>
                <w:t>subject</w:t>
              </w:r>
              <w:r w:rsidRPr="008C6F3D">
                <w:rPr>
                  <w:rStyle w:val="Hyperlink"/>
                  <w:b/>
                </w:rPr>
                <w:t>/</w:t>
              </w:r>
              <w:r w:rsidRPr="008C6F3D">
                <w:rPr>
                  <w:rStyle w:val="Hyperlink"/>
                  <w:b/>
                  <w:lang w:val="en-US"/>
                </w:rPr>
                <w:t>lesson</w:t>
              </w:r>
              <w:r w:rsidRPr="008C6F3D">
                <w:rPr>
                  <w:rStyle w:val="Hyperlink"/>
                  <w:b/>
                </w:rPr>
                <w:t>/5221/</w:t>
              </w:r>
              <w:r w:rsidRPr="008C6F3D">
                <w:rPr>
                  <w:rStyle w:val="Hyperlink"/>
                  <w:b/>
                  <w:lang w:val="en-US"/>
                </w:rPr>
                <w:t>start</w:t>
              </w:r>
              <w:r w:rsidRPr="008C6F3D">
                <w:rPr>
                  <w:rStyle w:val="Hyperlink"/>
                  <w:b/>
                </w:rPr>
                <w:t>/161909/</w:t>
              </w:r>
            </w:hyperlink>
          </w:p>
          <w:p w:rsidR="00506C60" w:rsidRPr="008C6F3D" w:rsidRDefault="00506C60" w:rsidP="008C6F3D">
            <w:pPr>
              <w:spacing w:after="0" w:line="240" w:lineRule="auto"/>
              <w:rPr>
                <w:b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09</w:t>
            </w:r>
            <w:r w:rsidRPr="008C6F3D">
              <w:rPr>
                <w:rFonts w:ascii="Times New Roman" w:hAnsi="Times New Roman"/>
                <w:b/>
                <w:iCs/>
                <w:sz w:val="24"/>
                <w:szCs w:val="24"/>
              </w:rPr>
              <w:t>.04.</w:t>
            </w:r>
            <w:r w:rsidRPr="008C6F3D">
              <w:rPr>
                <w:b/>
              </w:rPr>
              <w:t xml:space="preserve"> Случаи сложения вида +4.</w:t>
            </w:r>
          </w:p>
          <w:p w:rsidR="00506C60" w:rsidRPr="008C6F3D" w:rsidRDefault="00506C60" w:rsidP="008C6F3D">
            <w:pPr>
              <w:spacing w:after="0" w:line="240" w:lineRule="auto"/>
              <w:jc w:val="both"/>
              <w:rPr>
                <w:b/>
              </w:rPr>
            </w:pPr>
            <w:r w:rsidRPr="008C6F3D">
              <w:rPr>
                <w:b/>
              </w:rPr>
              <w:t>Учебник стр. 67, №2, 3 устно, № 1 письменно</w:t>
            </w:r>
          </w:p>
          <w:p w:rsidR="00506C60" w:rsidRPr="008C6F3D" w:rsidRDefault="00506C60" w:rsidP="008C6F3D">
            <w:pPr>
              <w:spacing w:after="0" w:line="240" w:lineRule="auto"/>
              <w:rPr>
                <w:b/>
              </w:rPr>
            </w:pPr>
            <w:hyperlink r:id="rId8" w:history="1">
              <w:r w:rsidRPr="008C6F3D">
                <w:rPr>
                  <w:rStyle w:val="Hyperlink"/>
                  <w:b/>
                  <w:lang w:val="en-US"/>
                </w:rPr>
                <w:t>https</w:t>
              </w:r>
              <w:r w:rsidRPr="008C6F3D">
                <w:rPr>
                  <w:rStyle w:val="Hyperlink"/>
                  <w:b/>
                </w:rPr>
                <w:t>://</w:t>
              </w:r>
              <w:r w:rsidRPr="008C6F3D">
                <w:rPr>
                  <w:rStyle w:val="Hyperlink"/>
                  <w:b/>
                  <w:lang w:val="en-US"/>
                </w:rPr>
                <w:t>resh</w:t>
              </w:r>
              <w:r w:rsidRPr="008C6F3D">
                <w:rPr>
                  <w:rStyle w:val="Hyperlink"/>
                  <w:b/>
                </w:rPr>
                <w:t>.</w:t>
              </w:r>
              <w:r w:rsidRPr="008C6F3D">
                <w:rPr>
                  <w:rStyle w:val="Hyperlink"/>
                  <w:b/>
                  <w:lang w:val="en-US"/>
                </w:rPr>
                <w:t>edu</w:t>
              </w:r>
              <w:r w:rsidRPr="008C6F3D">
                <w:rPr>
                  <w:rStyle w:val="Hyperlink"/>
                  <w:b/>
                </w:rPr>
                <w:t>.</w:t>
              </w:r>
              <w:r w:rsidRPr="008C6F3D">
                <w:rPr>
                  <w:rStyle w:val="Hyperlink"/>
                  <w:b/>
                  <w:lang w:val="en-US"/>
                </w:rPr>
                <w:t>ru</w:t>
              </w:r>
              <w:r w:rsidRPr="008C6F3D">
                <w:rPr>
                  <w:rStyle w:val="Hyperlink"/>
                  <w:b/>
                </w:rPr>
                <w:t>/</w:t>
              </w:r>
              <w:r w:rsidRPr="008C6F3D">
                <w:rPr>
                  <w:rStyle w:val="Hyperlink"/>
                  <w:b/>
                  <w:lang w:val="en-US"/>
                </w:rPr>
                <w:t>subject</w:t>
              </w:r>
              <w:r w:rsidRPr="008C6F3D">
                <w:rPr>
                  <w:rStyle w:val="Hyperlink"/>
                  <w:b/>
                </w:rPr>
                <w:t>/</w:t>
              </w:r>
              <w:r w:rsidRPr="008C6F3D">
                <w:rPr>
                  <w:rStyle w:val="Hyperlink"/>
                  <w:b/>
                  <w:lang w:val="en-US"/>
                </w:rPr>
                <w:t>lesson</w:t>
              </w:r>
              <w:r w:rsidRPr="008C6F3D">
                <w:rPr>
                  <w:rStyle w:val="Hyperlink"/>
                  <w:b/>
                </w:rPr>
                <w:t>/6196/</w:t>
              </w:r>
              <w:r w:rsidRPr="008C6F3D">
                <w:rPr>
                  <w:rStyle w:val="Hyperlink"/>
                  <w:b/>
                  <w:lang w:val="en-US"/>
                </w:rPr>
                <w:t>start</w:t>
              </w:r>
              <w:r w:rsidRPr="008C6F3D">
                <w:rPr>
                  <w:rStyle w:val="Hyperlink"/>
                  <w:b/>
                </w:rPr>
                <w:t>/</w:t>
              </w:r>
            </w:hyperlink>
          </w:p>
          <w:p w:rsidR="00506C60" w:rsidRPr="008C6F3D" w:rsidRDefault="00506C60" w:rsidP="008C6F3D">
            <w:pPr>
              <w:spacing w:after="0" w:line="240" w:lineRule="auto"/>
              <w:jc w:val="both"/>
              <w:rPr>
                <w:b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10</w:t>
            </w:r>
            <w:r w:rsidRPr="008C6F3D">
              <w:rPr>
                <w:rFonts w:ascii="Times New Roman" w:hAnsi="Times New Roman"/>
                <w:b/>
                <w:iCs/>
                <w:sz w:val="24"/>
                <w:szCs w:val="24"/>
              </w:rPr>
              <w:t>.04.</w:t>
            </w:r>
            <w:r w:rsidRPr="008C6F3D">
              <w:rPr>
                <w:b/>
              </w:rPr>
              <w:t xml:space="preserve"> Случаи сложения вида +5.</w:t>
            </w:r>
          </w:p>
          <w:p w:rsidR="00506C60" w:rsidRPr="008C6F3D" w:rsidRDefault="00506C60" w:rsidP="008C6F3D">
            <w:pPr>
              <w:spacing w:after="0" w:line="240" w:lineRule="auto"/>
              <w:jc w:val="both"/>
              <w:rPr>
                <w:b/>
              </w:rPr>
            </w:pPr>
            <w:r w:rsidRPr="008C6F3D">
              <w:rPr>
                <w:b/>
              </w:rPr>
              <w:t>Учебник стр. 68, №2, 3, 4 устно, № 1 письменно</w:t>
            </w:r>
          </w:p>
          <w:p w:rsidR="00506C60" w:rsidRPr="008C6F3D" w:rsidRDefault="00506C60" w:rsidP="008C6F3D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hyperlink r:id="rId9" w:history="1">
              <w:r w:rsidRPr="008C6F3D">
                <w:rPr>
                  <w:rStyle w:val="Hyperlink"/>
                  <w:b/>
                  <w:lang w:val="en-US"/>
                </w:rPr>
                <w:t>https</w:t>
              </w:r>
              <w:r w:rsidRPr="008C6F3D">
                <w:rPr>
                  <w:rStyle w:val="Hyperlink"/>
                  <w:b/>
                </w:rPr>
                <w:t>://</w:t>
              </w:r>
              <w:r w:rsidRPr="008C6F3D">
                <w:rPr>
                  <w:rStyle w:val="Hyperlink"/>
                  <w:b/>
                  <w:lang w:val="en-US"/>
                </w:rPr>
                <w:t>resh</w:t>
              </w:r>
              <w:r w:rsidRPr="008C6F3D">
                <w:rPr>
                  <w:rStyle w:val="Hyperlink"/>
                  <w:b/>
                </w:rPr>
                <w:t>.</w:t>
              </w:r>
              <w:r w:rsidRPr="008C6F3D">
                <w:rPr>
                  <w:rStyle w:val="Hyperlink"/>
                  <w:b/>
                  <w:lang w:val="en-US"/>
                </w:rPr>
                <w:t>edu</w:t>
              </w:r>
              <w:r w:rsidRPr="008C6F3D">
                <w:rPr>
                  <w:rStyle w:val="Hyperlink"/>
                  <w:b/>
                </w:rPr>
                <w:t>.</w:t>
              </w:r>
              <w:r w:rsidRPr="008C6F3D">
                <w:rPr>
                  <w:rStyle w:val="Hyperlink"/>
                  <w:b/>
                  <w:lang w:val="en-US"/>
                </w:rPr>
                <w:t>ru</w:t>
              </w:r>
              <w:r w:rsidRPr="008C6F3D">
                <w:rPr>
                  <w:rStyle w:val="Hyperlink"/>
                  <w:b/>
                </w:rPr>
                <w:t>/</w:t>
              </w:r>
              <w:r w:rsidRPr="008C6F3D">
                <w:rPr>
                  <w:rStyle w:val="Hyperlink"/>
                  <w:b/>
                  <w:lang w:val="en-US"/>
                </w:rPr>
                <w:t>subject</w:t>
              </w:r>
              <w:r w:rsidRPr="008C6F3D">
                <w:rPr>
                  <w:rStyle w:val="Hyperlink"/>
                  <w:b/>
                </w:rPr>
                <w:t>/</w:t>
              </w:r>
              <w:r w:rsidRPr="008C6F3D">
                <w:rPr>
                  <w:rStyle w:val="Hyperlink"/>
                  <w:b/>
                  <w:lang w:val="en-US"/>
                </w:rPr>
                <w:t>lesson</w:t>
              </w:r>
              <w:r w:rsidRPr="008C6F3D">
                <w:rPr>
                  <w:rStyle w:val="Hyperlink"/>
                  <w:b/>
                </w:rPr>
                <w:t>/4006/</w:t>
              </w:r>
              <w:r w:rsidRPr="008C6F3D">
                <w:rPr>
                  <w:rStyle w:val="Hyperlink"/>
                  <w:b/>
                  <w:lang w:val="en-US"/>
                </w:rPr>
                <w:t>start</w:t>
              </w:r>
              <w:r w:rsidRPr="008C6F3D">
                <w:rPr>
                  <w:rStyle w:val="Hyperlink"/>
                  <w:b/>
                </w:rPr>
                <w:t>/161959/</w:t>
              </w:r>
            </w:hyperlink>
          </w:p>
        </w:tc>
      </w:tr>
      <w:tr w:rsidR="00506C60" w:rsidRPr="008C6F3D" w:rsidTr="008C6F3D">
        <w:trPr>
          <w:trHeight w:val="371"/>
        </w:trPr>
        <w:tc>
          <w:tcPr>
            <w:tcW w:w="9571" w:type="dxa"/>
            <w:gridSpan w:val="2"/>
          </w:tcPr>
          <w:p w:rsidR="00506C60" w:rsidRPr="008C6F3D" w:rsidRDefault="00506C60" w:rsidP="008C6F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6F3D">
              <w:rPr>
                <w:rFonts w:ascii="Times New Roman" w:hAnsi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2126" w:type="dxa"/>
          </w:tcPr>
          <w:p w:rsidR="00506C60" w:rsidRPr="008C6F3D" w:rsidRDefault="00506C60" w:rsidP="008C6F3D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</w:tr>
      <w:tr w:rsidR="00506C60" w:rsidRPr="008C6F3D" w:rsidTr="008C6F3D">
        <w:trPr>
          <w:gridAfter w:val="1"/>
          <w:wAfter w:w="2126" w:type="dxa"/>
        </w:trPr>
        <w:tc>
          <w:tcPr>
            <w:tcW w:w="3369" w:type="dxa"/>
          </w:tcPr>
          <w:p w:rsidR="00506C60" w:rsidRPr="008C6F3D" w:rsidRDefault="00506C60" w:rsidP="008C6F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C6F3D">
              <w:rPr>
                <w:rFonts w:ascii="Times New Roman" w:hAnsi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506C60" w:rsidRPr="008C6F3D" w:rsidRDefault="00506C60" w:rsidP="008C6F3D">
            <w:pPr>
              <w:spacing w:after="0" w:line="240" w:lineRule="auto"/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13</w:t>
            </w:r>
            <w:r w:rsidRPr="008C6F3D">
              <w:rPr>
                <w:rFonts w:ascii="Times New Roman" w:hAnsi="Times New Roman"/>
                <w:b/>
                <w:iCs/>
                <w:sz w:val="24"/>
                <w:szCs w:val="24"/>
              </w:rPr>
              <w:t>.04.</w:t>
            </w:r>
            <w:r w:rsidRPr="008C6F3D">
              <w:t xml:space="preserve"> Случаи сложения вида +6.</w:t>
            </w:r>
          </w:p>
          <w:p w:rsidR="00506C60" w:rsidRPr="008C6F3D" w:rsidRDefault="00506C60" w:rsidP="008C6F3D">
            <w:pPr>
              <w:spacing w:after="0" w:line="240" w:lineRule="auto"/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14</w:t>
            </w:r>
            <w:r w:rsidRPr="008C6F3D">
              <w:rPr>
                <w:rFonts w:ascii="Times New Roman" w:hAnsi="Times New Roman"/>
                <w:b/>
                <w:iCs/>
                <w:sz w:val="24"/>
                <w:szCs w:val="24"/>
              </w:rPr>
              <w:t>.04.</w:t>
            </w:r>
            <w:r w:rsidRPr="008C6F3D">
              <w:t xml:space="preserve"> Случаи сложения вида +7.</w:t>
            </w:r>
          </w:p>
          <w:p w:rsidR="00506C60" w:rsidRPr="008C6F3D" w:rsidRDefault="00506C60" w:rsidP="008C6F3D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16</w:t>
            </w:r>
            <w:r w:rsidRPr="008C6F3D">
              <w:rPr>
                <w:rFonts w:ascii="Times New Roman" w:hAnsi="Times New Roman"/>
                <w:b/>
                <w:iCs/>
                <w:sz w:val="24"/>
                <w:szCs w:val="24"/>
              </w:rPr>
              <w:t>.04.</w:t>
            </w:r>
            <w:r w:rsidRPr="008C6F3D">
              <w:t xml:space="preserve"> </w:t>
            </w:r>
            <w:r w:rsidRPr="00D32489">
              <w:t>Случаи сложения вида +8, +9.</w:t>
            </w:r>
          </w:p>
          <w:p w:rsidR="00506C60" w:rsidRPr="008C6F3D" w:rsidRDefault="00506C60" w:rsidP="008C6F3D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17</w:t>
            </w:r>
            <w:r w:rsidRPr="008C6F3D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.04. </w:t>
            </w:r>
            <w:r w:rsidRPr="00D32489">
              <w:t>Таблица сложения</w:t>
            </w:r>
          </w:p>
        </w:tc>
      </w:tr>
      <w:tr w:rsidR="00506C60" w:rsidRPr="008C6F3D" w:rsidTr="008C6F3D">
        <w:trPr>
          <w:gridAfter w:val="1"/>
          <w:wAfter w:w="2126" w:type="dxa"/>
        </w:trPr>
        <w:tc>
          <w:tcPr>
            <w:tcW w:w="3369" w:type="dxa"/>
          </w:tcPr>
          <w:p w:rsidR="00506C60" w:rsidRPr="008C6F3D" w:rsidRDefault="00506C60" w:rsidP="008C6F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C6F3D">
              <w:rPr>
                <w:rFonts w:ascii="Times New Roman" w:hAnsi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506C60" w:rsidRPr="008C6F3D" w:rsidRDefault="00506C60" w:rsidP="008C6F3D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13.04.- 17</w:t>
            </w:r>
            <w:r w:rsidRPr="008C6F3D">
              <w:rPr>
                <w:rFonts w:ascii="Times New Roman" w:hAnsi="Times New Roman"/>
                <w:b/>
                <w:iCs/>
                <w:sz w:val="24"/>
                <w:szCs w:val="24"/>
              </w:rPr>
              <w:t>.04</w:t>
            </w:r>
          </w:p>
        </w:tc>
      </w:tr>
      <w:tr w:rsidR="00506C60" w:rsidRPr="008C6F3D" w:rsidTr="008C6F3D">
        <w:trPr>
          <w:gridAfter w:val="1"/>
          <w:wAfter w:w="2126" w:type="dxa"/>
        </w:trPr>
        <w:tc>
          <w:tcPr>
            <w:tcW w:w="3369" w:type="dxa"/>
          </w:tcPr>
          <w:p w:rsidR="00506C60" w:rsidRPr="008C6F3D" w:rsidRDefault="00506C60" w:rsidP="008C6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6F3D">
              <w:rPr>
                <w:rFonts w:ascii="Times New Roman" w:hAnsi="Times New Roman"/>
                <w:b/>
                <w:sz w:val="24"/>
                <w:szCs w:val="24"/>
              </w:rPr>
              <w:t>Материалы к теме/уроку</w:t>
            </w:r>
            <w:r w:rsidRPr="008C6F3D">
              <w:rPr>
                <w:rFonts w:ascii="Times New Roman" w:hAnsi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506C60" w:rsidRPr="008C6F3D" w:rsidRDefault="00506C60" w:rsidP="008C6F3D">
            <w:pPr>
              <w:spacing w:after="0" w:line="240" w:lineRule="auto"/>
              <w:rPr>
                <w:b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13</w:t>
            </w:r>
            <w:r w:rsidRPr="008C6F3D">
              <w:rPr>
                <w:rFonts w:ascii="Times New Roman" w:hAnsi="Times New Roman"/>
                <w:b/>
                <w:iCs/>
                <w:sz w:val="24"/>
                <w:szCs w:val="24"/>
              </w:rPr>
              <w:t>.04.</w:t>
            </w:r>
            <w:r w:rsidRPr="008C6F3D">
              <w:rPr>
                <w:b/>
              </w:rPr>
              <w:t xml:space="preserve"> Случаи сложения вида +6.</w:t>
            </w:r>
          </w:p>
          <w:p w:rsidR="00506C60" w:rsidRPr="008C6F3D" w:rsidRDefault="00506C60" w:rsidP="008C6F3D">
            <w:pPr>
              <w:spacing w:after="0" w:line="240" w:lineRule="auto"/>
              <w:jc w:val="both"/>
              <w:rPr>
                <w:b/>
              </w:rPr>
            </w:pPr>
            <w:r w:rsidRPr="008C6F3D">
              <w:rPr>
                <w:b/>
              </w:rPr>
              <w:t>Учебник стр. 69, №2, 3 устно, № 1, 4 письменно</w:t>
            </w:r>
          </w:p>
          <w:p w:rsidR="00506C60" w:rsidRPr="008C6F3D" w:rsidRDefault="00506C60" w:rsidP="008C6F3D">
            <w:pPr>
              <w:spacing w:after="0" w:line="240" w:lineRule="auto"/>
              <w:rPr>
                <w:b/>
              </w:rPr>
            </w:pPr>
            <w:hyperlink r:id="rId10" w:history="1">
              <w:r w:rsidRPr="008C6F3D">
                <w:rPr>
                  <w:rStyle w:val="Hyperlink"/>
                  <w:b/>
                  <w:lang w:val="en-US"/>
                </w:rPr>
                <w:t>https</w:t>
              </w:r>
              <w:r w:rsidRPr="008C6F3D">
                <w:rPr>
                  <w:rStyle w:val="Hyperlink"/>
                  <w:b/>
                </w:rPr>
                <w:t>://</w:t>
              </w:r>
              <w:r w:rsidRPr="008C6F3D">
                <w:rPr>
                  <w:rStyle w:val="Hyperlink"/>
                  <w:b/>
                  <w:lang w:val="en-US"/>
                </w:rPr>
                <w:t>resh</w:t>
              </w:r>
              <w:r w:rsidRPr="008C6F3D">
                <w:rPr>
                  <w:rStyle w:val="Hyperlink"/>
                  <w:b/>
                </w:rPr>
                <w:t>.</w:t>
              </w:r>
              <w:r w:rsidRPr="008C6F3D">
                <w:rPr>
                  <w:rStyle w:val="Hyperlink"/>
                  <w:b/>
                  <w:lang w:val="en-US"/>
                </w:rPr>
                <w:t>edu</w:t>
              </w:r>
              <w:r w:rsidRPr="008C6F3D">
                <w:rPr>
                  <w:rStyle w:val="Hyperlink"/>
                  <w:b/>
                </w:rPr>
                <w:t>.</w:t>
              </w:r>
              <w:r w:rsidRPr="008C6F3D">
                <w:rPr>
                  <w:rStyle w:val="Hyperlink"/>
                  <w:b/>
                  <w:lang w:val="en-US"/>
                </w:rPr>
                <w:t>ru</w:t>
              </w:r>
              <w:r w:rsidRPr="008C6F3D">
                <w:rPr>
                  <w:rStyle w:val="Hyperlink"/>
                  <w:b/>
                </w:rPr>
                <w:t>/</w:t>
              </w:r>
              <w:r w:rsidRPr="008C6F3D">
                <w:rPr>
                  <w:rStyle w:val="Hyperlink"/>
                  <w:b/>
                  <w:lang w:val="en-US"/>
                </w:rPr>
                <w:t>subject</w:t>
              </w:r>
              <w:r w:rsidRPr="008C6F3D">
                <w:rPr>
                  <w:rStyle w:val="Hyperlink"/>
                  <w:b/>
                </w:rPr>
                <w:t>/</w:t>
              </w:r>
              <w:r w:rsidRPr="008C6F3D">
                <w:rPr>
                  <w:rStyle w:val="Hyperlink"/>
                  <w:b/>
                  <w:lang w:val="en-US"/>
                </w:rPr>
                <w:t>lesson</w:t>
              </w:r>
              <w:r w:rsidRPr="008C6F3D">
                <w:rPr>
                  <w:rStyle w:val="Hyperlink"/>
                  <w:b/>
                </w:rPr>
                <w:t>/6198/</w:t>
              </w:r>
              <w:r w:rsidRPr="008C6F3D">
                <w:rPr>
                  <w:rStyle w:val="Hyperlink"/>
                  <w:b/>
                  <w:lang w:val="en-US"/>
                </w:rPr>
                <w:t>start</w:t>
              </w:r>
              <w:r w:rsidRPr="008C6F3D">
                <w:rPr>
                  <w:rStyle w:val="Hyperlink"/>
                  <w:b/>
                </w:rPr>
                <w:t>/161984/</w:t>
              </w:r>
            </w:hyperlink>
          </w:p>
          <w:p w:rsidR="00506C60" w:rsidRPr="008C6F3D" w:rsidRDefault="00506C60" w:rsidP="008C6F3D">
            <w:pPr>
              <w:spacing w:after="0" w:line="240" w:lineRule="auto"/>
              <w:rPr>
                <w:b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14</w:t>
            </w:r>
            <w:r w:rsidRPr="008C6F3D">
              <w:rPr>
                <w:rFonts w:ascii="Times New Roman" w:hAnsi="Times New Roman"/>
                <w:b/>
                <w:iCs/>
                <w:sz w:val="24"/>
                <w:szCs w:val="24"/>
              </w:rPr>
              <w:t>.04.</w:t>
            </w:r>
            <w:r w:rsidRPr="008C6F3D">
              <w:rPr>
                <w:b/>
              </w:rPr>
              <w:t xml:space="preserve"> Случаи сложения вида +7</w:t>
            </w:r>
          </w:p>
          <w:p w:rsidR="00506C60" w:rsidRPr="008C6F3D" w:rsidRDefault="00506C60" w:rsidP="008C6F3D">
            <w:pPr>
              <w:spacing w:after="0" w:line="240" w:lineRule="auto"/>
              <w:jc w:val="both"/>
              <w:rPr>
                <w:b/>
              </w:rPr>
            </w:pPr>
            <w:r w:rsidRPr="008C6F3D">
              <w:rPr>
                <w:b/>
              </w:rPr>
              <w:t>Учебник стр. 70, № 2, 3, 4 устно, № 1 письменно</w:t>
            </w:r>
          </w:p>
          <w:p w:rsidR="00506C60" w:rsidRPr="008C6F3D" w:rsidRDefault="00506C60" w:rsidP="008C6F3D">
            <w:pPr>
              <w:spacing w:after="0" w:line="240" w:lineRule="auto"/>
              <w:rPr>
                <w:b/>
              </w:rPr>
            </w:pPr>
            <w:hyperlink r:id="rId11" w:history="1">
              <w:r w:rsidRPr="008C6F3D">
                <w:rPr>
                  <w:rStyle w:val="Hyperlink"/>
                  <w:b/>
                  <w:lang w:val="en-US"/>
                </w:rPr>
                <w:t>https</w:t>
              </w:r>
              <w:r w:rsidRPr="008C6F3D">
                <w:rPr>
                  <w:rStyle w:val="Hyperlink"/>
                  <w:b/>
                </w:rPr>
                <w:t>://</w:t>
              </w:r>
              <w:r w:rsidRPr="008C6F3D">
                <w:rPr>
                  <w:rStyle w:val="Hyperlink"/>
                  <w:b/>
                  <w:lang w:val="en-US"/>
                </w:rPr>
                <w:t>resh</w:t>
              </w:r>
              <w:r w:rsidRPr="008C6F3D">
                <w:rPr>
                  <w:rStyle w:val="Hyperlink"/>
                  <w:b/>
                </w:rPr>
                <w:t>.</w:t>
              </w:r>
              <w:r w:rsidRPr="008C6F3D">
                <w:rPr>
                  <w:rStyle w:val="Hyperlink"/>
                  <w:b/>
                  <w:lang w:val="en-US"/>
                </w:rPr>
                <w:t>edu</w:t>
              </w:r>
              <w:r w:rsidRPr="008C6F3D">
                <w:rPr>
                  <w:rStyle w:val="Hyperlink"/>
                  <w:b/>
                </w:rPr>
                <w:t>.</w:t>
              </w:r>
              <w:r w:rsidRPr="008C6F3D">
                <w:rPr>
                  <w:rStyle w:val="Hyperlink"/>
                  <w:b/>
                  <w:lang w:val="en-US"/>
                </w:rPr>
                <w:t>ru</w:t>
              </w:r>
              <w:r w:rsidRPr="008C6F3D">
                <w:rPr>
                  <w:rStyle w:val="Hyperlink"/>
                  <w:b/>
                </w:rPr>
                <w:t>/</w:t>
              </w:r>
              <w:r w:rsidRPr="008C6F3D">
                <w:rPr>
                  <w:rStyle w:val="Hyperlink"/>
                  <w:b/>
                  <w:lang w:val="en-US"/>
                </w:rPr>
                <w:t>subject</w:t>
              </w:r>
              <w:r w:rsidRPr="008C6F3D">
                <w:rPr>
                  <w:rStyle w:val="Hyperlink"/>
                  <w:b/>
                </w:rPr>
                <w:t>/</w:t>
              </w:r>
              <w:r w:rsidRPr="008C6F3D">
                <w:rPr>
                  <w:rStyle w:val="Hyperlink"/>
                  <w:b/>
                  <w:lang w:val="en-US"/>
                </w:rPr>
                <w:t>lesson</w:t>
              </w:r>
              <w:r w:rsidRPr="008C6F3D">
                <w:rPr>
                  <w:rStyle w:val="Hyperlink"/>
                  <w:b/>
                </w:rPr>
                <w:t>/5208/</w:t>
              </w:r>
              <w:r w:rsidRPr="008C6F3D">
                <w:rPr>
                  <w:rStyle w:val="Hyperlink"/>
                  <w:b/>
                  <w:lang w:val="en-US"/>
                </w:rPr>
                <w:t>start</w:t>
              </w:r>
              <w:r w:rsidRPr="008C6F3D">
                <w:rPr>
                  <w:rStyle w:val="Hyperlink"/>
                  <w:b/>
                </w:rPr>
                <w:t>/162009/</w:t>
              </w:r>
            </w:hyperlink>
          </w:p>
          <w:p w:rsidR="00506C60" w:rsidRPr="008C6F3D" w:rsidRDefault="00506C60" w:rsidP="008C6F3D">
            <w:pPr>
              <w:spacing w:after="0" w:line="240" w:lineRule="auto"/>
              <w:jc w:val="both"/>
              <w:rPr>
                <w:b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16</w:t>
            </w:r>
            <w:r w:rsidRPr="008C6F3D">
              <w:rPr>
                <w:rFonts w:ascii="Times New Roman" w:hAnsi="Times New Roman"/>
                <w:b/>
                <w:iCs/>
                <w:sz w:val="24"/>
                <w:szCs w:val="24"/>
              </w:rPr>
              <w:t>.04.</w:t>
            </w:r>
            <w:r w:rsidRPr="008C6F3D">
              <w:rPr>
                <w:b/>
              </w:rPr>
              <w:t xml:space="preserve"> Случаи сложения вида +8, +9.</w:t>
            </w:r>
          </w:p>
          <w:p w:rsidR="00506C60" w:rsidRPr="008C6F3D" w:rsidRDefault="00506C60" w:rsidP="008C6F3D">
            <w:pPr>
              <w:spacing w:after="0" w:line="240" w:lineRule="auto"/>
              <w:jc w:val="both"/>
              <w:rPr>
                <w:b/>
              </w:rPr>
            </w:pPr>
            <w:r w:rsidRPr="008C6F3D">
              <w:rPr>
                <w:b/>
              </w:rPr>
              <w:t>Учебник стр. 71, № 3, 4, 5устно, № 1, 2 письменно</w:t>
            </w:r>
          </w:p>
          <w:p w:rsidR="00506C60" w:rsidRPr="008C6F3D" w:rsidRDefault="00506C60" w:rsidP="008C6F3D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hyperlink r:id="rId12" w:history="1">
              <w:r w:rsidRPr="008C6F3D">
                <w:rPr>
                  <w:rStyle w:val="Hyperlink"/>
                  <w:rFonts w:ascii="Times New Roman" w:hAnsi="Times New Roman"/>
                  <w:b/>
                  <w:iCs/>
                  <w:sz w:val="24"/>
                  <w:szCs w:val="24"/>
                  <w:lang w:val="en-US"/>
                </w:rPr>
                <w:t>https</w:t>
              </w:r>
              <w:r w:rsidRPr="008C6F3D">
                <w:rPr>
                  <w:rStyle w:val="Hyperlink"/>
                  <w:rFonts w:ascii="Times New Roman" w:hAnsi="Times New Roman"/>
                  <w:b/>
                  <w:iCs/>
                  <w:sz w:val="24"/>
                  <w:szCs w:val="24"/>
                </w:rPr>
                <w:t>://</w:t>
              </w:r>
              <w:r w:rsidRPr="008C6F3D">
                <w:rPr>
                  <w:rStyle w:val="Hyperlink"/>
                  <w:rFonts w:ascii="Times New Roman" w:hAnsi="Times New Roman"/>
                  <w:b/>
                  <w:iCs/>
                  <w:sz w:val="24"/>
                  <w:szCs w:val="24"/>
                  <w:lang w:val="en-US"/>
                </w:rPr>
                <w:t>resh</w:t>
              </w:r>
              <w:r w:rsidRPr="008C6F3D">
                <w:rPr>
                  <w:rStyle w:val="Hyperlink"/>
                  <w:rFonts w:ascii="Times New Roman" w:hAnsi="Times New Roman"/>
                  <w:b/>
                  <w:iCs/>
                  <w:sz w:val="24"/>
                  <w:szCs w:val="24"/>
                </w:rPr>
                <w:t>.</w:t>
              </w:r>
              <w:r w:rsidRPr="008C6F3D">
                <w:rPr>
                  <w:rStyle w:val="Hyperlink"/>
                  <w:rFonts w:ascii="Times New Roman" w:hAnsi="Times New Roman"/>
                  <w:b/>
                  <w:iCs/>
                  <w:sz w:val="24"/>
                  <w:szCs w:val="24"/>
                  <w:lang w:val="en-US"/>
                </w:rPr>
                <w:t>edu</w:t>
              </w:r>
              <w:r w:rsidRPr="008C6F3D">
                <w:rPr>
                  <w:rStyle w:val="Hyperlink"/>
                  <w:rFonts w:ascii="Times New Roman" w:hAnsi="Times New Roman"/>
                  <w:b/>
                  <w:iCs/>
                  <w:sz w:val="24"/>
                  <w:szCs w:val="24"/>
                </w:rPr>
                <w:t>.</w:t>
              </w:r>
              <w:r w:rsidRPr="008C6F3D">
                <w:rPr>
                  <w:rStyle w:val="Hyperlink"/>
                  <w:rFonts w:ascii="Times New Roman" w:hAnsi="Times New Roman"/>
                  <w:b/>
                  <w:iCs/>
                  <w:sz w:val="24"/>
                  <w:szCs w:val="24"/>
                  <w:lang w:val="en-US"/>
                </w:rPr>
                <w:t>ru</w:t>
              </w:r>
              <w:r w:rsidRPr="008C6F3D">
                <w:rPr>
                  <w:rStyle w:val="Hyperlink"/>
                  <w:rFonts w:ascii="Times New Roman" w:hAnsi="Times New Roman"/>
                  <w:b/>
                  <w:iCs/>
                  <w:sz w:val="24"/>
                  <w:szCs w:val="24"/>
                </w:rPr>
                <w:t>/</w:t>
              </w:r>
              <w:r w:rsidRPr="008C6F3D">
                <w:rPr>
                  <w:rStyle w:val="Hyperlink"/>
                  <w:rFonts w:ascii="Times New Roman" w:hAnsi="Times New Roman"/>
                  <w:b/>
                  <w:iCs/>
                  <w:sz w:val="24"/>
                  <w:szCs w:val="24"/>
                  <w:lang w:val="en-US"/>
                </w:rPr>
                <w:t>subject</w:t>
              </w:r>
              <w:r w:rsidRPr="008C6F3D">
                <w:rPr>
                  <w:rStyle w:val="Hyperlink"/>
                  <w:rFonts w:ascii="Times New Roman" w:hAnsi="Times New Roman"/>
                  <w:b/>
                  <w:iCs/>
                  <w:sz w:val="24"/>
                  <w:szCs w:val="24"/>
                </w:rPr>
                <w:t>/</w:t>
              </w:r>
              <w:r w:rsidRPr="008C6F3D">
                <w:rPr>
                  <w:rStyle w:val="Hyperlink"/>
                  <w:rFonts w:ascii="Times New Roman" w:hAnsi="Times New Roman"/>
                  <w:b/>
                  <w:iCs/>
                  <w:sz w:val="24"/>
                  <w:szCs w:val="24"/>
                  <w:lang w:val="en-US"/>
                </w:rPr>
                <w:t>lesson</w:t>
              </w:r>
              <w:r w:rsidRPr="008C6F3D">
                <w:rPr>
                  <w:rStyle w:val="Hyperlink"/>
                  <w:rFonts w:ascii="Times New Roman" w:hAnsi="Times New Roman"/>
                  <w:b/>
                  <w:iCs/>
                  <w:sz w:val="24"/>
                  <w:szCs w:val="24"/>
                </w:rPr>
                <w:t>/4198/</w:t>
              </w:r>
              <w:r w:rsidRPr="008C6F3D">
                <w:rPr>
                  <w:rStyle w:val="Hyperlink"/>
                  <w:rFonts w:ascii="Times New Roman" w:hAnsi="Times New Roman"/>
                  <w:b/>
                  <w:iCs/>
                  <w:sz w:val="24"/>
                  <w:szCs w:val="24"/>
                  <w:lang w:val="en-US"/>
                </w:rPr>
                <w:t>start</w:t>
              </w:r>
              <w:r w:rsidRPr="008C6F3D">
                <w:rPr>
                  <w:rStyle w:val="Hyperlink"/>
                  <w:rFonts w:ascii="Times New Roman" w:hAnsi="Times New Roman"/>
                  <w:b/>
                  <w:iCs/>
                  <w:sz w:val="24"/>
                  <w:szCs w:val="24"/>
                </w:rPr>
                <w:t>/162034/</w:t>
              </w:r>
            </w:hyperlink>
          </w:p>
          <w:p w:rsidR="00506C60" w:rsidRPr="008C6F3D" w:rsidRDefault="00506C60" w:rsidP="008C6F3D">
            <w:pPr>
              <w:spacing w:after="0" w:line="240" w:lineRule="auto"/>
              <w:jc w:val="both"/>
              <w:rPr>
                <w:b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17</w:t>
            </w:r>
            <w:r w:rsidRPr="008C6F3D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.04. </w:t>
            </w:r>
            <w:r w:rsidRPr="008C6F3D">
              <w:rPr>
                <w:b/>
              </w:rPr>
              <w:t>Таблица сложения</w:t>
            </w:r>
          </w:p>
          <w:p w:rsidR="00506C60" w:rsidRPr="008C6F3D" w:rsidRDefault="00506C60" w:rsidP="008C6F3D">
            <w:pPr>
              <w:spacing w:after="0" w:line="240" w:lineRule="auto"/>
              <w:jc w:val="both"/>
              <w:rPr>
                <w:b/>
              </w:rPr>
            </w:pPr>
            <w:r w:rsidRPr="008C6F3D">
              <w:rPr>
                <w:b/>
              </w:rPr>
              <w:t>Учебник стр. 72-73 , №1, 2, 3, 4 устно, № 1, 3 стр.73 письменно</w:t>
            </w:r>
          </w:p>
          <w:p w:rsidR="00506C60" w:rsidRPr="008C6F3D" w:rsidRDefault="00506C60" w:rsidP="008C6F3D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hyperlink r:id="rId13" w:history="1">
              <w:r w:rsidRPr="008C6F3D">
                <w:rPr>
                  <w:rStyle w:val="Hyperlink"/>
                  <w:rFonts w:ascii="Times New Roman" w:hAnsi="Times New Roman"/>
                  <w:b/>
                  <w:iCs/>
                  <w:sz w:val="24"/>
                  <w:szCs w:val="24"/>
                  <w:lang w:val="en-US"/>
                </w:rPr>
                <w:t>https</w:t>
              </w:r>
              <w:r w:rsidRPr="008C6F3D">
                <w:rPr>
                  <w:rStyle w:val="Hyperlink"/>
                  <w:rFonts w:ascii="Times New Roman" w:hAnsi="Times New Roman"/>
                  <w:b/>
                  <w:iCs/>
                  <w:sz w:val="24"/>
                  <w:szCs w:val="24"/>
                </w:rPr>
                <w:t>://</w:t>
              </w:r>
              <w:r w:rsidRPr="008C6F3D">
                <w:rPr>
                  <w:rStyle w:val="Hyperlink"/>
                  <w:rFonts w:ascii="Times New Roman" w:hAnsi="Times New Roman"/>
                  <w:b/>
                  <w:iCs/>
                  <w:sz w:val="24"/>
                  <w:szCs w:val="24"/>
                  <w:lang w:val="en-US"/>
                </w:rPr>
                <w:t>resh</w:t>
              </w:r>
              <w:r w:rsidRPr="008C6F3D">
                <w:rPr>
                  <w:rStyle w:val="Hyperlink"/>
                  <w:rFonts w:ascii="Times New Roman" w:hAnsi="Times New Roman"/>
                  <w:b/>
                  <w:iCs/>
                  <w:sz w:val="24"/>
                  <w:szCs w:val="24"/>
                </w:rPr>
                <w:t>.</w:t>
              </w:r>
              <w:r w:rsidRPr="008C6F3D">
                <w:rPr>
                  <w:rStyle w:val="Hyperlink"/>
                  <w:rFonts w:ascii="Times New Roman" w:hAnsi="Times New Roman"/>
                  <w:b/>
                  <w:iCs/>
                  <w:sz w:val="24"/>
                  <w:szCs w:val="24"/>
                  <w:lang w:val="en-US"/>
                </w:rPr>
                <w:t>edu</w:t>
              </w:r>
              <w:r w:rsidRPr="008C6F3D">
                <w:rPr>
                  <w:rStyle w:val="Hyperlink"/>
                  <w:rFonts w:ascii="Times New Roman" w:hAnsi="Times New Roman"/>
                  <w:b/>
                  <w:iCs/>
                  <w:sz w:val="24"/>
                  <w:szCs w:val="24"/>
                </w:rPr>
                <w:t>.</w:t>
              </w:r>
              <w:r w:rsidRPr="008C6F3D">
                <w:rPr>
                  <w:rStyle w:val="Hyperlink"/>
                  <w:rFonts w:ascii="Times New Roman" w:hAnsi="Times New Roman"/>
                  <w:b/>
                  <w:iCs/>
                  <w:sz w:val="24"/>
                  <w:szCs w:val="24"/>
                  <w:lang w:val="en-US"/>
                </w:rPr>
                <w:t>ru</w:t>
              </w:r>
              <w:r w:rsidRPr="008C6F3D">
                <w:rPr>
                  <w:rStyle w:val="Hyperlink"/>
                  <w:rFonts w:ascii="Times New Roman" w:hAnsi="Times New Roman"/>
                  <w:b/>
                  <w:iCs/>
                  <w:sz w:val="24"/>
                  <w:szCs w:val="24"/>
                </w:rPr>
                <w:t>/</w:t>
              </w:r>
              <w:r w:rsidRPr="008C6F3D">
                <w:rPr>
                  <w:rStyle w:val="Hyperlink"/>
                  <w:rFonts w:ascii="Times New Roman" w:hAnsi="Times New Roman"/>
                  <w:b/>
                  <w:iCs/>
                  <w:sz w:val="24"/>
                  <w:szCs w:val="24"/>
                  <w:lang w:val="en-US"/>
                </w:rPr>
                <w:t>subject</w:t>
              </w:r>
              <w:r w:rsidRPr="008C6F3D">
                <w:rPr>
                  <w:rStyle w:val="Hyperlink"/>
                  <w:rFonts w:ascii="Times New Roman" w:hAnsi="Times New Roman"/>
                  <w:b/>
                  <w:iCs/>
                  <w:sz w:val="24"/>
                  <w:szCs w:val="24"/>
                </w:rPr>
                <w:t>/</w:t>
              </w:r>
              <w:r w:rsidRPr="008C6F3D">
                <w:rPr>
                  <w:rStyle w:val="Hyperlink"/>
                  <w:rFonts w:ascii="Times New Roman" w:hAnsi="Times New Roman"/>
                  <w:b/>
                  <w:iCs/>
                  <w:sz w:val="24"/>
                  <w:szCs w:val="24"/>
                  <w:lang w:val="en-US"/>
                </w:rPr>
                <w:t>lesson</w:t>
              </w:r>
              <w:r w:rsidRPr="008C6F3D">
                <w:rPr>
                  <w:rStyle w:val="Hyperlink"/>
                  <w:rFonts w:ascii="Times New Roman" w:hAnsi="Times New Roman"/>
                  <w:b/>
                  <w:iCs/>
                  <w:sz w:val="24"/>
                  <w:szCs w:val="24"/>
                </w:rPr>
                <w:t>/5209/</w:t>
              </w:r>
              <w:r w:rsidRPr="008C6F3D">
                <w:rPr>
                  <w:rStyle w:val="Hyperlink"/>
                  <w:rFonts w:ascii="Times New Roman" w:hAnsi="Times New Roman"/>
                  <w:b/>
                  <w:iCs/>
                  <w:sz w:val="24"/>
                  <w:szCs w:val="24"/>
                  <w:lang w:val="en-US"/>
                </w:rPr>
                <w:t>start</w:t>
              </w:r>
              <w:r w:rsidRPr="008C6F3D">
                <w:rPr>
                  <w:rStyle w:val="Hyperlink"/>
                  <w:rFonts w:ascii="Times New Roman" w:hAnsi="Times New Roman"/>
                  <w:b/>
                  <w:iCs/>
                  <w:sz w:val="24"/>
                  <w:szCs w:val="24"/>
                </w:rPr>
                <w:t>/162059/</w:t>
              </w:r>
            </w:hyperlink>
          </w:p>
        </w:tc>
      </w:tr>
      <w:tr w:rsidR="00506C60" w:rsidRPr="008C6F3D" w:rsidTr="008C6F3D">
        <w:trPr>
          <w:trHeight w:val="371"/>
        </w:trPr>
        <w:tc>
          <w:tcPr>
            <w:tcW w:w="9571" w:type="dxa"/>
            <w:gridSpan w:val="2"/>
          </w:tcPr>
          <w:p w:rsidR="00506C60" w:rsidRPr="008C6F3D" w:rsidRDefault="00506C60" w:rsidP="008C6F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6F3D">
              <w:rPr>
                <w:rFonts w:ascii="Times New Roman" w:hAnsi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2126" w:type="dxa"/>
          </w:tcPr>
          <w:p w:rsidR="00506C60" w:rsidRPr="008C6F3D" w:rsidRDefault="00506C60" w:rsidP="008C6F3D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</w:tr>
      <w:tr w:rsidR="00506C60" w:rsidRPr="008C6F3D" w:rsidTr="008C6F3D">
        <w:trPr>
          <w:gridAfter w:val="1"/>
          <w:wAfter w:w="2126" w:type="dxa"/>
        </w:trPr>
        <w:tc>
          <w:tcPr>
            <w:tcW w:w="3369" w:type="dxa"/>
          </w:tcPr>
          <w:p w:rsidR="00506C60" w:rsidRPr="008C6F3D" w:rsidRDefault="00506C60" w:rsidP="008C6F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C6F3D">
              <w:rPr>
                <w:rFonts w:ascii="Times New Roman" w:hAnsi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506C60" w:rsidRPr="008C6F3D" w:rsidRDefault="00506C60" w:rsidP="008C6F3D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20</w:t>
            </w:r>
            <w:r w:rsidRPr="008C6F3D">
              <w:rPr>
                <w:rFonts w:ascii="Times New Roman" w:hAnsi="Times New Roman"/>
                <w:b/>
                <w:iCs/>
                <w:sz w:val="24"/>
                <w:szCs w:val="24"/>
              </w:rPr>
              <w:t>.04.</w:t>
            </w:r>
            <w:r w:rsidRPr="008C6F3D">
              <w:t xml:space="preserve"> </w:t>
            </w:r>
            <w:r w:rsidRPr="00D32489">
              <w:t>Состав чисел второго десятка. Решение задач и выражений</w:t>
            </w:r>
          </w:p>
          <w:p w:rsidR="00506C60" w:rsidRPr="008C6F3D" w:rsidRDefault="00506C60" w:rsidP="008C6F3D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21</w:t>
            </w:r>
            <w:r w:rsidRPr="008C6F3D">
              <w:rPr>
                <w:rFonts w:ascii="Times New Roman" w:hAnsi="Times New Roman"/>
                <w:b/>
                <w:iCs/>
                <w:sz w:val="24"/>
                <w:szCs w:val="24"/>
              </w:rPr>
              <w:t>.04.</w:t>
            </w:r>
            <w:r w:rsidRPr="008C6F3D">
              <w:t xml:space="preserve"> </w:t>
            </w:r>
            <w:r w:rsidRPr="00D32489">
              <w:t>Повторение  пройденного «Что узнали. Чему научились».</w:t>
            </w:r>
          </w:p>
          <w:p w:rsidR="00506C60" w:rsidRPr="008C6F3D" w:rsidRDefault="00506C60" w:rsidP="008C6F3D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23</w:t>
            </w:r>
            <w:r w:rsidRPr="008C6F3D">
              <w:rPr>
                <w:rFonts w:ascii="Times New Roman" w:hAnsi="Times New Roman"/>
                <w:b/>
                <w:iCs/>
                <w:sz w:val="24"/>
                <w:szCs w:val="24"/>
              </w:rPr>
              <w:t>.04.</w:t>
            </w:r>
            <w:r w:rsidRPr="008C6F3D">
              <w:t xml:space="preserve"> </w:t>
            </w:r>
            <w:r w:rsidRPr="00D32489">
              <w:t>Приём вычитания с переходом через десяток</w:t>
            </w:r>
          </w:p>
          <w:p w:rsidR="00506C60" w:rsidRPr="008C6F3D" w:rsidRDefault="00506C60" w:rsidP="008C6F3D">
            <w:pPr>
              <w:spacing w:after="0" w:line="240" w:lineRule="auto"/>
              <w:rPr>
                <w:lang w:val="en-US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24</w:t>
            </w:r>
            <w:r w:rsidRPr="008C6F3D">
              <w:rPr>
                <w:rFonts w:ascii="Times New Roman" w:hAnsi="Times New Roman"/>
                <w:b/>
                <w:iCs/>
                <w:sz w:val="24"/>
                <w:szCs w:val="24"/>
              </w:rPr>
              <w:t>.04.</w:t>
            </w:r>
            <w:r w:rsidRPr="008C6F3D">
              <w:t xml:space="preserve"> </w:t>
            </w:r>
            <w:r w:rsidRPr="00D32489">
              <w:t>Случаи вычитания из числа 11.</w:t>
            </w:r>
          </w:p>
        </w:tc>
      </w:tr>
      <w:tr w:rsidR="00506C60" w:rsidRPr="008C6F3D" w:rsidTr="008C6F3D">
        <w:trPr>
          <w:gridAfter w:val="1"/>
          <w:wAfter w:w="2126" w:type="dxa"/>
        </w:trPr>
        <w:tc>
          <w:tcPr>
            <w:tcW w:w="3369" w:type="dxa"/>
          </w:tcPr>
          <w:p w:rsidR="00506C60" w:rsidRPr="008C6F3D" w:rsidRDefault="00506C60" w:rsidP="008C6F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C6F3D">
              <w:rPr>
                <w:rFonts w:ascii="Times New Roman" w:hAnsi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506C60" w:rsidRPr="008C6F3D" w:rsidRDefault="00506C60" w:rsidP="008C6F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20.04. -24</w:t>
            </w:r>
            <w:r w:rsidRPr="008C6F3D">
              <w:rPr>
                <w:rFonts w:ascii="Times New Roman" w:hAnsi="Times New Roman"/>
                <w:b/>
                <w:sz w:val="24"/>
                <w:szCs w:val="24"/>
              </w:rPr>
              <w:t>.04.</w:t>
            </w:r>
          </w:p>
        </w:tc>
      </w:tr>
      <w:tr w:rsidR="00506C60" w:rsidRPr="008C6F3D" w:rsidTr="008C6F3D">
        <w:trPr>
          <w:gridAfter w:val="1"/>
          <w:wAfter w:w="2126" w:type="dxa"/>
        </w:trPr>
        <w:tc>
          <w:tcPr>
            <w:tcW w:w="3369" w:type="dxa"/>
          </w:tcPr>
          <w:p w:rsidR="00506C60" w:rsidRPr="008C6F3D" w:rsidRDefault="00506C60" w:rsidP="008C6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6F3D">
              <w:rPr>
                <w:rFonts w:ascii="Times New Roman" w:hAnsi="Times New Roman"/>
                <w:b/>
                <w:sz w:val="24"/>
                <w:szCs w:val="24"/>
              </w:rPr>
              <w:t>Материалы к теме/уроку</w:t>
            </w:r>
            <w:r w:rsidRPr="008C6F3D">
              <w:rPr>
                <w:rFonts w:ascii="Times New Roman" w:hAnsi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506C60" w:rsidRDefault="00506C60" w:rsidP="008C6F3D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20</w:t>
            </w:r>
            <w:r w:rsidRPr="008C6F3D">
              <w:rPr>
                <w:rFonts w:ascii="Times New Roman" w:hAnsi="Times New Roman"/>
                <w:b/>
                <w:iCs/>
                <w:sz w:val="24"/>
                <w:szCs w:val="24"/>
              </w:rPr>
              <w:t>.04.</w:t>
            </w:r>
            <w:r w:rsidRPr="008C6F3D">
              <w:t xml:space="preserve"> </w:t>
            </w:r>
            <w:r w:rsidRPr="00D32489">
              <w:t>Состав чисел второго десятка. Решение задач и выражений</w:t>
            </w:r>
            <w:r>
              <w:t>.</w:t>
            </w:r>
          </w:p>
          <w:p w:rsidR="00506C60" w:rsidRPr="008C6F3D" w:rsidRDefault="00506C60" w:rsidP="008C6F3D">
            <w:pPr>
              <w:spacing w:after="0" w:line="240" w:lineRule="auto"/>
              <w:jc w:val="both"/>
              <w:rPr>
                <w:b/>
              </w:rPr>
            </w:pPr>
            <w:r w:rsidRPr="008C6F3D">
              <w:rPr>
                <w:b/>
              </w:rPr>
              <w:t>Учебник стр. 74 №1, 2, 3, 4, 5 устно, стр. 76 №  3, 4 ПИСЬМЕННО</w:t>
            </w:r>
          </w:p>
          <w:p w:rsidR="00506C60" w:rsidRPr="008C6F3D" w:rsidRDefault="00506C60" w:rsidP="008C6F3D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hyperlink r:id="rId14" w:history="1">
              <w:r w:rsidRPr="008C6F3D">
                <w:rPr>
                  <w:rStyle w:val="Hyperlink"/>
                  <w:rFonts w:ascii="Times New Roman" w:hAnsi="Times New Roman"/>
                  <w:b/>
                  <w:iCs/>
                  <w:sz w:val="24"/>
                  <w:szCs w:val="24"/>
                </w:rPr>
                <w:t>https://resh.edu.ru/subject/lesson/4169/start/162084/</w:t>
              </w:r>
            </w:hyperlink>
          </w:p>
          <w:p w:rsidR="00506C60" w:rsidRPr="008C6F3D" w:rsidRDefault="00506C60" w:rsidP="008C6F3D">
            <w:pPr>
              <w:spacing w:after="0" w:line="240" w:lineRule="auto"/>
              <w:jc w:val="both"/>
              <w:rPr>
                <w:b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21</w:t>
            </w:r>
            <w:r w:rsidRPr="008C6F3D">
              <w:rPr>
                <w:rFonts w:ascii="Times New Roman" w:hAnsi="Times New Roman"/>
                <w:b/>
                <w:iCs/>
                <w:sz w:val="24"/>
                <w:szCs w:val="24"/>
              </w:rPr>
              <w:t>.04.</w:t>
            </w:r>
            <w:r w:rsidRPr="008C6F3D">
              <w:rPr>
                <w:b/>
              </w:rPr>
              <w:t xml:space="preserve"> Повторение  пройденного «Что узнали. Чему научились».</w:t>
            </w:r>
          </w:p>
          <w:p w:rsidR="00506C60" w:rsidRPr="008C6F3D" w:rsidRDefault="00506C60" w:rsidP="008C6F3D">
            <w:pPr>
              <w:spacing w:after="0" w:line="240" w:lineRule="auto"/>
              <w:jc w:val="both"/>
              <w:rPr>
                <w:b/>
              </w:rPr>
            </w:pPr>
            <w:r w:rsidRPr="008C6F3D">
              <w:rPr>
                <w:b/>
              </w:rPr>
              <w:t>Учебник стр. 76 № 6 устно, стр. 76 №  5 , стр. 77 № 9, устно. № 10. 11 ПИСЬМЕННО, стр. 78-79 – по усмотрению родителей выполнять задания.</w:t>
            </w:r>
          </w:p>
          <w:p w:rsidR="00506C60" w:rsidRPr="008C6F3D" w:rsidRDefault="00506C60" w:rsidP="008C6F3D">
            <w:pPr>
              <w:spacing w:after="0" w:line="240" w:lineRule="auto"/>
              <w:jc w:val="both"/>
              <w:rPr>
                <w:b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23</w:t>
            </w:r>
            <w:r w:rsidRPr="008C6F3D">
              <w:rPr>
                <w:rFonts w:ascii="Times New Roman" w:hAnsi="Times New Roman"/>
                <w:b/>
                <w:iCs/>
                <w:sz w:val="24"/>
                <w:szCs w:val="24"/>
              </w:rPr>
              <w:t>.04.</w:t>
            </w:r>
            <w:r w:rsidRPr="008C6F3D">
              <w:rPr>
                <w:b/>
              </w:rPr>
              <w:t xml:space="preserve"> Приём вычитания с переходом через десяток</w:t>
            </w:r>
          </w:p>
          <w:p w:rsidR="00506C60" w:rsidRPr="008C6F3D" w:rsidRDefault="00506C60" w:rsidP="008C6F3D">
            <w:pPr>
              <w:spacing w:after="0" w:line="240" w:lineRule="auto"/>
              <w:jc w:val="both"/>
              <w:rPr>
                <w:b/>
              </w:rPr>
            </w:pPr>
            <w:r w:rsidRPr="008C6F3D">
              <w:rPr>
                <w:b/>
              </w:rPr>
              <w:t>Учебник стр. 80-81 №1,  устно, стр. 81  №  2,  ПИСЬМЕННО</w:t>
            </w:r>
          </w:p>
          <w:p w:rsidR="00506C60" w:rsidRPr="008C6F3D" w:rsidRDefault="00506C60" w:rsidP="008C6F3D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hyperlink r:id="rId15" w:history="1">
              <w:r w:rsidRPr="008C6F3D">
                <w:rPr>
                  <w:rStyle w:val="Hyperlink"/>
                  <w:rFonts w:ascii="Times New Roman" w:hAnsi="Times New Roman"/>
                  <w:b/>
                  <w:iCs/>
                  <w:sz w:val="24"/>
                  <w:szCs w:val="24"/>
                </w:rPr>
                <w:t>https://resh.edu.ru/subject/lesson/5210/start/162109/</w:t>
              </w:r>
            </w:hyperlink>
          </w:p>
          <w:p w:rsidR="00506C60" w:rsidRPr="008C6F3D" w:rsidRDefault="00506C60" w:rsidP="008C6F3D">
            <w:pPr>
              <w:spacing w:after="0" w:line="240" w:lineRule="auto"/>
              <w:rPr>
                <w:b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24</w:t>
            </w:r>
            <w:r w:rsidRPr="008C6F3D">
              <w:rPr>
                <w:rFonts w:ascii="Times New Roman" w:hAnsi="Times New Roman"/>
                <w:b/>
                <w:iCs/>
                <w:sz w:val="24"/>
                <w:szCs w:val="24"/>
              </w:rPr>
              <w:t>.04.</w:t>
            </w:r>
            <w:r w:rsidRPr="008C6F3D">
              <w:rPr>
                <w:b/>
              </w:rPr>
              <w:t xml:space="preserve"> Случаи вычитания из числа 11.</w:t>
            </w:r>
          </w:p>
          <w:p w:rsidR="00506C60" w:rsidRPr="008C6F3D" w:rsidRDefault="00506C60" w:rsidP="008C6F3D">
            <w:pPr>
              <w:spacing w:after="0" w:line="240" w:lineRule="auto"/>
              <w:jc w:val="both"/>
              <w:rPr>
                <w:b/>
              </w:rPr>
            </w:pPr>
            <w:r w:rsidRPr="008C6F3D">
              <w:rPr>
                <w:b/>
              </w:rPr>
              <w:t>Учебник стр. 82  №1, 3  устно,   №  2,  ПИСЬМЕННО</w:t>
            </w:r>
          </w:p>
          <w:p w:rsidR="00506C60" w:rsidRPr="008C6F3D" w:rsidRDefault="00506C60" w:rsidP="008C6F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hyperlink r:id="rId16" w:history="1">
              <w:r w:rsidRPr="008C6F3D">
                <w:rPr>
                  <w:rStyle w:val="Hyperlink"/>
                  <w:rFonts w:ascii="Times New Roman" w:hAnsi="Times New Roman"/>
                  <w:b/>
                  <w:sz w:val="24"/>
                  <w:szCs w:val="24"/>
                </w:rPr>
                <w:t>https://resh.edu.ru/subject/lesson/5211/start/76933/</w:t>
              </w:r>
            </w:hyperlink>
          </w:p>
        </w:tc>
      </w:tr>
      <w:tr w:rsidR="00506C60" w:rsidRPr="008C6F3D" w:rsidTr="008C6F3D">
        <w:trPr>
          <w:gridAfter w:val="1"/>
          <w:wAfter w:w="2126" w:type="dxa"/>
          <w:trHeight w:val="371"/>
        </w:trPr>
        <w:tc>
          <w:tcPr>
            <w:tcW w:w="9571" w:type="dxa"/>
            <w:gridSpan w:val="2"/>
          </w:tcPr>
          <w:p w:rsidR="00506C60" w:rsidRPr="008C6F3D" w:rsidRDefault="00506C60" w:rsidP="008C6F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6F3D">
              <w:rPr>
                <w:rFonts w:ascii="Times New Roman" w:hAnsi="Times New Roman"/>
                <w:b/>
                <w:sz w:val="24"/>
                <w:szCs w:val="24"/>
              </w:rPr>
              <w:t>4 неделя</w:t>
            </w:r>
          </w:p>
        </w:tc>
      </w:tr>
      <w:tr w:rsidR="00506C60" w:rsidRPr="008C6F3D" w:rsidTr="008C6F3D">
        <w:trPr>
          <w:gridAfter w:val="1"/>
          <w:wAfter w:w="2126" w:type="dxa"/>
        </w:trPr>
        <w:tc>
          <w:tcPr>
            <w:tcW w:w="3369" w:type="dxa"/>
          </w:tcPr>
          <w:p w:rsidR="00506C60" w:rsidRPr="008C6F3D" w:rsidRDefault="00506C60" w:rsidP="008C6F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C6F3D">
              <w:rPr>
                <w:rFonts w:ascii="Times New Roman" w:hAnsi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506C60" w:rsidRPr="008C6F3D" w:rsidRDefault="00506C60" w:rsidP="008C6F3D">
            <w:pPr>
              <w:spacing w:after="0" w:line="240" w:lineRule="auto"/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27</w:t>
            </w:r>
            <w:r w:rsidRPr="008C6F3D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.04. </w:t>
            </w:r>
            <w:r w:rsidRPr="008C6F3D">
              <w:t>Случаи вычитания из числа 12.</w:t>
            </w:r>
          </w:p>
          <w:p w:rsidR="00506C60" w:rsidRDefault="00506C60" w:rsidP="008C6F3D">
            <w:pPr>
              <w:spacing w:after="0" w:line="240" w:lineRule="auto"/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28</w:t>
            </w:r>
            <w:r w:rsidRPr="008C6F3D">
              <w:rPr>
                <w:rFonts w:ascii="Times New Roman" w:hAnsi="Times New Roman"/>
                <w:b/>
                <w:iCs/>
                <w:sz w:val="24"/>
                <w:szCs w:val="24"/>
              </w:rPr>
              <w:t>.04.</w:t>
            </w:r>
            <w:r w:rsidRPr="008C6F3D">
              <w:t xml:space="preserve"> </w:t>
            </w:r>
            <w:r w:rsidRPr="00D32489">
              <w:t>Случаи вычитания из числа 13.</w:t>
            </w:r>
          </w:p>
          <w:p w:rsidR="00506C60" w:rsidRPr="008C6F3D" w:rsidRDefault="00506C60" w:rsidP="008C6F3D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  <w:r w:rsidRPr="008C6F3D">
              <w:rPr>
                <w:rFonts w:ascii="Times New Roman" w:hAnsi="Times New Roman"/>
                <w:b/>
                <w:sz w:val="24"/>
                <w:szCs w:val="24"/>
              </w:rPr>
              <w:t>.04.</w:t>
            </w:r>
            <w:r w:rsidRPr="008C6F3D">
              <w:rPr>
                <w:i/>
                <w:iCs/>
              </w:rPr>
              <w:t xml:space="preserve"> </w:t>
            </w:r>
            <w:r w:rsidRPr="008C6F3D">
              <w:t>Случаи вычитания из числа 14.</w:t>
            </w:r>
          </w:p>
          <w:p w:rsidR="00506C60" w:rsidRPr="00530C7A" w:rsidRDefault="00506C60" w:rsidP="008C6F3D">
            <w:pPr>
              <w:spacing w:after="0" w:line="240" w:lineRule="auto"/>
            </w:pPr>
            <w:r>
              <w:rPr>
                <w:b/>
                <w:bCs/>
              </w:rPr>
              <w:t>05.05</w:t>
            </w:r>
            <w:r w:rsidRPr="008C6F3D">
              <w:rPr>
                <w:b/>
                <w:bCs/>
              </w:rPr>
              <w:t>.</w:t>
            </w:r>
            <w:r w:rsidRPr="008C6F3D">
              <w:rPr>
                <w:b/>
                <w:bCs/>
                <w:i/>
                <w:iCs/>
              </w:rPr>
              <w:t xml:space="preserve"> </w:t>
            </w:r>
            <w:r w:rsidRPr="00D32489">
              <w:t>Случаи вычитания из числа 15.</w:t>
            </w:r>
          </w:p>
        </w:tc>
      </w:tr>
      <w:tr w:rsidR="00506C60" w:rsidRPr="008C6F3D" w:rsidTr="008C6F3D">
        <w:trPr>
          <w:gridAfter w:val="1"/>
          <w:wAfter w:w="2126" w:type="dxa"/>
        </w:trPr>
        <w:tc>
          <w:tcPr>
            <w:tcW w:w="3369" w:type="dxa"/>
          </w:tcPr>
          <w:p w:rsidR="00506C60" w:rsidRPr="008C6F3D" w:rsidRDefault="00506C60" w:rsidP="008C6F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C6F3D">
              <w:rPr>
                <w:rFonts w:ascii="Times New Roman" w:hAnsi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506C60" w:rsidRPr="008C6F3D" w:rsidRDefault="00506C60" w:rsidP="008C6F3D">
            <w:pPr>
              <w:pStyle w:val="Default"/>
              <w:widowControl w:val="0"/>
              <w:rPr>
                <w:b/>
              </w:rPr>
            </w:pPr>
            <w:r>
              <w:rPr>
                <w:b/>
              </w:rPr>
              <w:t>27.04.- 05.05</w:t>
            </w:r>
          </w:p>
        </w:tc>
      </w:tr>
      <w:tr w:rsidR="00506C60" w:rsidRPr="008C6F3D" w:rsidTr="008C6F3D">
        <w:trPr>
          <w:gridAfter w:val="1"/>
          <w:wAfter w:w="2126" w:type="dxa"/>
        </w:trPr>
        <w:tc>
          <w:tcPr>
            <w:tcW w:w="3369" w:type="dxa"/>
          </w:tcPr>
          <w:p w:rsidR="00506C60" w:rsidRPr="008C6F3D" w:rsidRDefault="00506C60" w:rsidP="008C6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6F3D">
              <w:rPr>
                <w:rFonts w:ascii="Times New Roman" w:hAnsi="Times New Roman"/>
                <w:b/>
                <w:sz w:val="24"/>
                <w:szCs w:val="24"/>
              </w:rPr>
              <w:t>Материалы к теме/уроку</w:t>
            </w:r>
            <w:r w:rsidRPr="008C6F3D">
              <w:rPr>
                <w:rFonts w:ascii="Times New Roman" w:hAnsi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506C60" w:rsidRPr="008C6F3D" w:rsidRDefault="00506C60" w:rsidP="008C6F3D">
            <w:pPr>
              <w:spacing w:after="0" w:line="240" w:lineRule="auto"/>
              <w:rPr>
                <w:b/>
              </w:rPr>
            </w:pPr>
            <w:r w:rsidRPr="008C6F3D">
              <w:rPr>
                <w:rFonts w:ascii="Times New Roman" w:hAnsi="Times New Roman"/>
                <w:b/>
                <w:bCs/>
                <w:i/>
                <w:iCs/>
              </w:rPr>
              <w:t xml:space="preserve"> 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27</w:t>
            </w:r>
            <w:r w:rsidRPr="008C6F3D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.04. </w:t>
            </w:r>
            <w:r w:rsidRPr="008C6F3D">
              <w:rPr>
                <w:b/>
              </w:rPr>
              <w:t>Случаи вычитания из числа 12.</w:t>
            </w:r>
          </w:p>
          <w:p w:rsidR="00506C60" w:rsidRPr="008C6F3D" w:rsidRDefault="00506C60" w:rsidP="008C6F3D">
            <w:pPr>
              <w:spacing w:after="0" w:line="240" w:lineRule="auto"/>
              <w:jc w:val="both"/>
              <w:rPr>
                <w:b/>
              </w:rPr>
            </w:pPr>
            <w:r w:rsidRPr="008C6F3D">
              <w:rPr>
                <w:b/>
              </w:rPr>
              <w:t>Учебник стр. 83  №1, 2 устно, № 3, 4 ПИСЬМЕННО</w:t>
            </w:r>
          </w:p>
          <w:p w:rsidR="00506C60" w:rsidRPr="008C6F3D" w:rsidRDefault="00506C60" w:rsidP="008C6F3D">
            <w:pPr>
              <w:spacing w:after="0" w:line="240" w:lineRule="auto"/>
              <w:rPr>
                <w:b/>
              </w:rPr>
            </w:pPr>
            <w:hyperlink r:id="rId17" w:history="1">
              <w:r w:rsidRPr="008C6F3D">
                <w:rPr>
                  <w:rStyle w:val="Hyperlink"/>
                  <w:b/>
                </w:rPr>
                <w:t>https://resh.edu.ru/subject/lesson/5211/start/76933/</w:t>
              </w:r>
            </w:hyperlink>
          </w:p>
          <w:p w:rsidR="00506C60" w:rsidRPr="008C6F3D" w:rsidRDefault="00506C60" w:rsidP="008C6F3D">
            <w:pPr>
              <w:spacing w:after="0" w:line="240" w:lineRule="auto"/>
              <w:rPr>
                <w:b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28</w:t>
            </w:r>
            <w:r w:rsidRPr="008C6F3D">
              <w:rPr>
                <w:rFonts w:ascii="Times New Roman" w:hAnsi="Times New Roman"/>
                <w:b/>
                <w:iCs/>
                <w:sz w:val="24"/>
                <w:szCs w:val="24"/>
              </w:rPr>
              <w:t>.04.</w:t>
            </w:r>
            <w:r w:rsidRPr="008C6F3D">
              <w:rPr>
                <w:b/>
              </w:rPr>
              <w:t xml:space="preserve"> Случаи вычитания из числа 13.</w:t>
            </w:r>
          </w:p>
          <w:p w:rsidR="00506C60" w:rsidRPr="008C6F3D" w:rsidRDefault="00506C60" w:rsidP="008C6F3D">
            <w:pPr>
              <w:spacing w:after="0" w:line="240" w:lineRule="auto"/>
              <w:jc w:val="both"/>
              <w:rPr>
                <w:b/>
              </w:rPr>
            </w:pPr>
            <w:r w:rsidRPr="008C6F3D">
              <w:rPr>
                <w:b/>
              </w:rPr>
              <w:t>Учебник стр. 84  №,2 устно, № 1, 5 ПИСЬМЕННО</w:t>
            </w:r>
          </w:p>
          <w:p w:rsidR="00506C60" w:rsidRPr="008C6F3D" w:rsidRDefault="00506C60" w:rsidP="008C6F3D">
            <w:pPr>
              <w:spacing w:after="0" w:line="240" w:lineRule="auto"/>
              <w:rPr>
                <w:b/>
              </w:rPr>
            </w:pPr>
            <w:hyperlink r:id="rId18" w:history="1">
              <w:r w:rsidRPr="008C6F3D">
                <w:rPr>
                  <w:rStyle w:val="Hyperlink"/>
                  <w:b/>
                </w:rPr>
                <w:t>https://resh.edu.ru/subject/lesson/5211/start/76933/</w:t>
              </w:r>
            </w:hyperlink>
          </w:p>
          <w:p w:rsidR="00506C60" w:rsidRPr="008C6F3D" w:rsidRDefault="00506C60" w:rsidP="008C6F3D">
            <w:pPr>
              <w:spacing w:after="0" w:line="240" w:lineRule="auto"/>
              <w:rPr>
                <w:b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  <w:r w:rsidRPr="008C6F3D">
              <w:rPr>
                <w:rFonts w:ascii="Times New Roman" w:hAnsi="Times New Roman"/>
                <w:b/>
                <w:sz w:val="24"/>
                <w:szCs w:val="24"/>
              </w:rPr>
              <w:t>.04.</w:t>
            </w:r>
            <w:r w:rsidRPr="008C6F3D">
              <w:rPr>
                <w:b/>
                <w:i/>
                <w:iCs/>
              </w:rPr>
              <w:t xml:space="preserve"> </w:t>
            </w:r>
            <w:r w:rsidRPr="008C6F3D">
              <w:rPr>
                <w:b/>
              </w:rPr>
              <w:t>Случаи вычитания из числа 14.</w:t>
            </w:r>
          </w:p>
          <w:p w:rsidR="00506C60" w:rsidRPr="008C6F3D" w:rsidRDefault="00506C60" w:rsidP="008C6F3D">
            <w:pPr>
              <w:spacing w:after="0" w:line="240" w:lineRule="auto"/>
              <w:jc w:val="both"/>
              <w:rPr>
                <w:b/>
              </w:rPr>
            </w:pPr>
            <w:r w:rsidRPr="008C6F3D">
              <w:rPr>
                <w:b/>
              </w:rPr>
              <w:t>Учебник стр. 85  № 2 устно, № 1 ПИСЬМЕННО</w:t>
            </w:r>
          </w:p>
          <w:p w:rsidR="00506C60" w:rsidRPr="008C6F3D" w:rsidRDefault="00506C60" w:rsidP="008C6F3D">
            <w:pPr>
              <w:spacing w:after="0" w:line="240" w:lineRule="auto"/>
              <w:rPr>
                <w:b/>
              </w:rPr>
            </w:pPr>
            <w:hyperlink r:id="rId19" w:history="1">
              <w:r w:rsidRPr="008C6F3D">
                <w:rPr>
                  <w:rStyle w:val="Hyperlink"/>
                  <w:b/>
                </w:rPr>
                <w:t>https://resh.edu.ru/subject/lesson/4199/start/82249/</w:t>
              </w:r>
            </w:hyperlink>
          </w:p>
          <w:p w:rsidR="00506C60" w:rsidRPr="008C6F3D" w:rsidRDefault="00506C60" w:rsidP="008C6F3D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  <w:bCs/>
              </w:rPr>
              <w:t>05.05</w:t>
            </w:r>
            <w:r w:rsidRPr="008C6F3D">
              <w:rPr>
                <w:b/>
                <w:bCs/>
              </w:rPr>
              <w:t>.</w:t>
            </w:r>
            <w:r w:rsidRPr="008C6F3D">
              <w:rPr>
                <w:b/>
                <w:bCs/>
                <w:i/>
                <w:iCs/>
              </w:rPr>
              <w:t xml:space="preserve"> </w:t>
            </w:r>
            <w:r w:rsidRPr="008C6F3D">
              <w:rPr>
                <w:b/>
              </w:rPr>
              <w:t>Случаи вычитания из числа 15.</w:t>
            </w:r>
          </w:p>
          <w:p w:rsidR="00506C60" w:rsidRPr="008C6F3D" w:rsidRDefault="00506C60" w:rsidP="008C6F3D">
            <w:pPr>
              <w:spacing w:after="0" w:line="240" w:lineRule="auto"/>
              <w:jc w:val="both"/>
              <w:rPr>
                <w:b/>
              </w:rPr>
            </w:pPr>
            <w:r w:rsidRPr="008C6F3D">
              <w:rPr>
                <w:b/>
              </w:rPr>
              <w:t>Учебник стр. 86  № 2, 5 устно, № 1 ПИСЬМЕННО</w:t>
            </w:r>
          </w:p>
          <w:p w:rsidR="00506C60" w:rsidRPr="008C6F3D" w:rsidRDefault="00506C60" w:rsidP="008C6F3D">
            <w:pPr>
              <w:spacing w:after="0" w:line="240" w:lineRule="auto"/>
              <w:rPr>
                <w:b/>
              </w:rPr>
            </w:pPr>
            <w:hyperlink r:id="rId20" w:history="1">
              <w:r w:rsidRPr="008C6F3D">
                <w:rPr>
                  <w:rStyle w:val="Hyperlink"/>
                  <w:b/>
                  <w:lang w:val="en-US"/>
                </w:rPr>
                <w:t>https</w:t>
              </w:r>
              <w:r w:rsidRPr="008C6F3D">
                <w:rPr>
                  <w:rStyle w:val="Hyperlink"/>
                  <w:b/>
                </w:rPr>
                <w:t>://</w:t>
              </w:r>
              <w:r w:rsidRPr="008C6F3D">
                <w:rPr>
                  <w:rStyle w:val="Hyperlink"/>
                  <w:b/>
                  <w:lang w:val="en-US"/>
                </w:rPr>
                <w:t>resh</w:t>
              </w:r>
              <w:r w:rsidRPr="008C6F3D">
                <w:rPr>
                  <w:rStyle w:val="Hyperlink"/>
                  <w:b/>
                </w:rPr>
                <w:t>.</w:t>
              </w:r>
              <w:r w:rsidRPr="008C6F3D">
                <w:rPr>
                  <w:rStyle w:val="Hyperlink"/>
                  <w:b/>
                  <w:lang w:val="en-US"/>
                </w:rPr>
                <w:t>edu</w:t>
              </w:r>
              <w:r w:rsidRPr="008C6F3D">
                <w:rPr>
                  <w:rStyle w:val="Hyperlink"/>
                  <w:b/>
                </w:rPr>
                <w:t>.</w:t>
              </w:r>
              <w:r w:rsidRPr="008C6F3D">
                <w:rPr>
                  <w:rStyle w:val="Hyperlink"/>
                  <w:b/>
                  <w:lang w:val="en-US"/>
                </w:rPr>
                <w:t>ru</w:t>
              </w:r>
              <w:r w:rsidRPr="008C6F3D">
                <w:rPr>
                  <w:rStyle w:val="Hyperlink"/>
                  <w:b/>
                </w:rPr>
                <w:t>/</w:t>
              </w:r>
              <w:r w:rsidRPr="008C6F3D">
                <w:rPr>
                  <w:rStyle w:val="Hyperlink"/>
                  <w:b/>
                  <w:lang w:val="en-US"/>
                </w:rPr>
                <w:t>subject</w:t>
              </w:r>
              <w:r w:rsidRPr="008C6F3D">
                <w:rPr>
                  <w:rStyle w:val="Hyperlink"/>
                  <w:b/>
                </w:rPr>
                <w:t>/</w:t>
              </w:r>
              <w:r w:rsidRPr="008C6F3D">
                <w:rPr>
                  <w:rStyle w:val="Hyperlink"/>
                  <w:b/>
                  <w:lang w:val="en-US"/>
                </w:rPr>
                <w:t>lesson</w:t>
              </w:r>
              <w:r w:rsidRPr="008C6F3D">
                <w:rPr>
                  <w:rStyle w:val="Hyperlink"/>
                  <w:b/>
                </w:rPr>
                <w:t>/4199/</w:t>
              </w:r>
              <w:r w:rsidRPr="008C6F3D">
                <w:rPr>
                  <w:rStyle w:val="Hyperlink"/>
                  <w:b/>
                  <w:lang w:val="en-US"/>
                </w:rPr>
                <w:t>start</w:t>
              </w:r>
              <w:r w:rsidRPr="008C6F3D">
                <w:rPr>
                  <w:rStyle w:val="Hyperlink"/>
                  <w:b/>
                </w:rPr>
                <w:t>/82249/</w:t>
              </w:r>
            </w:hyperlink>
          </w:p>
        </w:tc>
      </w:tr>
      <w:tr w:rsidR="00506C60" w:rsidRPr="008C6F3D" w:rsidTr="008C6F3D">
        <w:trPr>
          <w:gridAfter w:val="1"/>
          <w:wAfter w:w="2126" w:type="dxa"/>
          <w:trHeight w:val="371"/>
        </w:trPr>
        <w:tc>
          <w:tcPr>
            <w:tcW w:w="9571" w:type="dxa"/>
            <w:gridSpan w:val="2"/>
          </w:tcPr>
          <w:p w:rsidR="00506C60" w:rsidRPr="008C6F3D" w:rsidRDefault="00506C60" w:rsidP="008C6F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6F3D">
              <w:rPr>
                <w:rFonts w:ascii="Times New Roman" w:hAnsi="Times New Roman"/>
                <w:b/>
                <w:sz w:val="24"/>
                <w:szCs w:val="24"/>
              </w:rPr>
              <w:t>5 неделя</w:t>
            </w:r>
          </w:p>
        </w:tc>
      </w:tr>
      <w:tr w:rsidR="00506C60" w:rsidRPr="008C6F3D" w:rsidTr="008C6F3D">
        <w:trPr>
          <w:gridAfter w:val="1"/>
          <w:wAfter w:w="2126" w:type="dxa"/>
        </w:trPr>
        <w:tc>
          <w:tcPr>
            <w:tcW w:w="3369" w:type="dxa"/>
          </w:tcPr>
          <w:p w:rsidR="00506C60" w:rsidRPr="008C6F3D" w:rsidRDefault="00506C60" w:rsidP="008C6F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C6F3D">
              <w:rPr>
                <w:rFonts w:ascii="Times New Roman" w:hAnsi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506C60" w:rsidRPr="008C6F3D" w:rsidRDefault="00506C60" w:rsidP="008C6F3D">
            <w:pPr>
              <w:spacing w:after="0" w:line="240" w:lineRule="auto"/>
            </w:pPr>
            <w:r w:rsidRPr="008C6F3D">
              <w:rPr>
                <w:rFonts w:ascii="Times New Roman" w:hAnsi="Times New Roman"/>
                <w:b/>
              </w:rPr>
              <w:t>27.04.</w:t>
            </w:r>
            <w:r w:rsidRPr="008C6F3D">
              <w:t xml:space="preserve"> </w:t>
            </w:r>
            <w:r w:rsidRPr="00D32489">
              <w:t>Случаи вычитан</w:t>
            </w:r>
            <w:r w:rsidRPr="008C6F3D">
              <w:t>ия из числа 16.</w:t>
            </w:r>
          </w:p>
          <w:p w:rsidR="00506C60" w:rsidRPr="008C6F3D" w:rsidRDefault="00506C60" w:rsidP="008C6F3D">
            <w:pPr>
              <w:spacing w:after="0" w:line="240" w:lineRule="auto"/>
            </w:pPr>
            <w:r w:rsidRPr="008C6F3D">
              <w:rPr>
                <w:b/>
                <w:bCs/>
              </w:rPr>
              <w:t>28.04.</w:t>
            </w:r>
            <w:r w:rsidRPr="008C6F3D">
              <w:t xml:space="preserve"> </w:t>
            </w:r>
            <w:r w:rsidRPr="00D32489">
              <w:t>Случаи вычитания из числа 17,18.</w:t>
            </w:r>
          </w:p>
          <w:p w:rsidR="00506C60" w:rsidRPr="00D32489" w:rsidRDefault="00506C60" w:rsidP="008C6F3D">
            <w:pPr>
              <w:spacing w:after="0" w:line="240" w:lineRule="auto"/>
            </w:pPr>
            <w:r w:rsidRPr="008C6F3D">
              <w:rPr>
                <w:b/>
                <w:bCs/>
              </w:rPr>
              <w:t>30.04.</w:t>
            </w:r>
            <w:r w:rsidRPr="008C6F3D">
              <w:t xml:space="preserve"> </w:t>
            </w:r>
            <w:r w:rsidRPr="00D32489">
              <w:t>Повторение  пройденного «Что узнали. Чему научились».</w:t>
            </w:r>
          </w:p>
          <w:p w:rsidR="00506C60" w:rsidRPr="008C6F3D" w:rsidRDefault="00506C60" w:rsidP="008C6F3D">
            <w:pPr>
              <w:spacing w:after="0" w:line="240" w:lineRule="auto"/>
            </w:pPr>
            <w:r w:rsidRPr="00D32489">
              <w:t xml:space="preserve"> «Проверим себя и оценим свои достижения».</w:t>
            </w:r>
          </w:p>
        </w:tc>
      </w:tr>
      <w:tr w:rsidR="00506C60" w:rsidRPr="008C6F3D" w:rsidTr="008C6F3D">
        <w:trPr>
          <w:gridAfter w:val="1"/>
          <w:wAfter w:w="2126" w:type="dxa"/>
        </w:trPr>
        <w:tc>
          <w:tcPr>
            <w:tcW w:w="3369" w:type="dxa"/>
          </w:tcPr>
          <w:p w:rsidR="00506C60" w:rsidRPr="008C6F3D" w:rsidRDefault="00506C60" w:rsidP="008C6F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C6F3D">
              <w:rPr>
                <w:rFonts w:ascii="Times New Roman" w:hAnsi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506C60" w:rsidRPr="008C6F3D" w:rsidRDefault="00506C60" w:rsidP="008C6F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C6F3D">
              <w:rPr>
                <w:rFonts w:ascii="Times New Roman" w:hAnsi="Times New Roman"/>
                <w:b/>
                <w:sz w:val="24"/>
                <w:szCs w:val="24"/>
              </w:rPr>
              <w:t>27.04.- 30.04.</w:t>
            </w:r>
          </w:p>
        </w:tc>
      </w:tr>
      <w:tr w:rsidR="00506C60" w:rsidRPr="008C6F3D" w:rsidTr="008C6F3D">
        <w:trPr>
          <w:gridAfter w:val="1"/>
          <w:wAfter w:w="2126" w:type="dxa"/>
        </w:trPr>
        <w:tc>
          <w:tcPr>
            <w:tcW w:w="3369" w:type="dxa"/>
          </w:tcPr>
          <w:p w:rsidR="00506C60" w:rsidRPr="008C6F3D" w:rsidRDefault="00506C60" w:rsidP="008C6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6F3D">
              <w:rPr>
                <w:rFonts w:ascii="Times New Roman" w:hAnsi="Times New Roman"/>
                <w:b/>
                <w:sz w:val="24"/>
                <w:szCs w:val="24"/>
              </w:rPr>
              <w:t>Материалы к теме/уроку</w:t>
            </w:r>
            <w:r w:rsidRPr="008C6F3D">
              <w:rPr>
                <w:rFonts w:ascii="Times New Roman" w:hAnsi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506C60" w:rsidRPr="008C6F3D" w:rsidRDefault="00506C60" w:rsidP="008C6F3D">
            <w:pPr>
              <w:spacing w:after="0" w:line="240" w:lineRule="auto"/>
              <w:rPr>
                <w:b/>
              </w:rPr>
            </w:pPr>
            <w:r w:rsidRPr="008C6F3D">
              <w:rPr>
                <w:rFonts w:ascii="Times New Roman" w:hAnsi="Times New Roman"/>
                <w:b/>
              </w:rPr>
              <w:t>27.04.</w:t>
            </w:r>
            <w:r w:rsidRPr="008C6F3D">
              <w:rPr>
                <w:b/>
              </w:rPr>
              <w:t xml:space="preserve"> Случаи вычитания из числа 16.</w:t>
            </w:r>
          </w:p>
          <w:p w:rsidR="00506C60" w:rsidRPr="008C6F3D" w:rsidRDefault="00506C60" w:rsidP="008C6F3D">
            <w:pPr>
              <w:spacing w:after="0" w:line="240" w:lineRule="auto"/>
              <w:jc w:val="both"/>
              <w:rPr>
                <w:b/>
              </w:rPr>
            </w:pPr>
            <w:r w:rsidRPr="008C6F3D">
              <w:rPr>
                <w:b/>
              </w:rPr>
              <w:t>Учебник стр. 87  № 2, 3, 4  устно, № 1 ПИСЬМЕННО</w:t>
            </w:r>
          </w:p>
          <w:p w:rsidR="00506C60" w:rsidRPr="008C6F3D" w:rsidRDefault="00506C60" w:rsidP="008C6F3D">
            <w:pPr>
              <w:spacing w:after="0" w:line="240" w:lineRule="auto"/>
              <w:rPr>
                <w:b/>
              </w:rPr>
            </w:pPr>
            <w:hyperlink r:id="rId21" w:history="1">
              <w:r w:rsidRPr="008C6F3D">
                <w:rPr>
                  <w:rStyle w:val="Hyperlink"/>
                  <w:b/>
                </w:rPr>
                <w:t>https://resh.edu.ru/subject/lesson/4199/start/82249/</w:t>
              </w:r>
            </w:hyperlink>
          </w:p>
          <w:p w:rsidR="00506C60" w:rsidRPr="008C6F3D" w:rsidRDefault="00506C60" w:rsidP="008C6F3D">
            <w:pPr>
              <w:spacing w:after="0" w:line="240" w:lineRule="auto"/>
              <w:rPr>
                <w:b/>
              </w:rPr>
            </w:pPr>
            <w:r w:rsidRPr="008C6F3D">
              <w:rPr>
                <w:b/>
                <w:bCs/>
              </w:rPr>
              <w:t>28.04.</w:t>
            </w:r>
            <w:r w:rsidRPr="008C6F3D">
              <w:rPr>
                <w:b/>
              </w:rPr>
              <w:t xml:space="preserve"> Случаи вычитания из числа 17,18.</w:t>
            </w:r>
          </w:p>
          <w:p w:rsidR="00506C60" w:rsidRPr="008C6F3D" w:rsidRDefault="00506C60" w:rsidP="008C6F3D">
            <w:pPr>
              <w:spacing w:after="0" w:line="240" w:lineRule="auto"/>
              <w:jc w:val="both"/>
              <w:rPr>
                <w:b/>
              </w:rPr>
            </w:pPr>
            <w:r w:rsidRPr="008C6F3D">
              <w:rPr>
                <w:b/>
              </w:rPr>
              <w:t>Учебник стр. 88  № 5устно, № 1, 2. 3  ПИСЬМЕННО</w:t>
            </w:r>
          </w:p>
          <w:p w:rsidR="00506C60" w:rsidRPr="008C6F3D" w:rsidRDefault="00506C60" w:rsidP="008C6F3D">
            <w:pPr>
              <w:spacing w:after="0" w:line="240" w:lineRule="auto"/>
              <w:rPr>
                <w:b/>
              </w:rPr>
            </w:pPr>
            <w:hyperlink r:id="rId22" w:history="1">
              <w:r w:rsidRPr="008C6F3D">
                <w:rPr>
                  <w:rStyle w:val="Hyperlink"/>
                  <w:b/>
                </w:rPr>
                <w:t>https://resh.edu.ru/subject/lesson/5212/start/162134/</w:t>
              </w:r>
            </w:hyperlink>
          </w:p>
          <w:p w:rsidR="00506C60" w:rsidRPr="008C6F3D" w:rsidRDefault="00506C60" w:rsidP="008C6F3D">
            <w:pPr>
              <w:spacing w:after="0" w:line="240" w:lineRule="auto"/>
              <w:rPr>
                <w:b/>
              </w:rPr>
            </w:pPr>
            <w:r w:rsidRPr="008C6F3D">
              <w:rPr>
                <w:b/>
                <w:bCs/>
              </w:rPr>
              <w:t>30.04.</w:t>
            </w:r>
            <w:r w:rsidRPr="008C6F3D">
              <w:rPr>
                <w:b/>
              </w:rPr>
              <w:t xml:space="preserve"> Повторение  пройденного «Что узнали. Чему научились». «Проверим себя и оценим свои достижения».</w:t>
            </w:r>
          </w:p>
          <w:p w:rsidR="00506C60" w:rsidRPr="008C6F3D" w:rsidRDefault="00506C60" w:rsidP="008C6F3D">
            <w:pPr>
              <w:spacing w:after="0" w:line="240" w:lineRule="auto"/>
              <w:jc w:val="both"/>
              <w:rPr>
                <w:b/>
              </w:rPr>
            </w:pPr>
            <w:r w:rsidRPr="008C6F3D">
              <w:rPr>
                <w:b/>
              </w:rPr>
              <w:t>Учебник стр. 89  № 1, 4 ПИСЬМЕННО</w:t>
            </w:r>
          </w:p>
        </w:tc>
      </w:tr>
    </w:tbl>
    <w:p w:rsidR="00506C60" w:rsidRPr="00B57EFE" w:rsidRDefault="00506C60" w:rsidP="00B57EFE">
      <w:pPr>
        <w:rPr>
          <w:szCs w:val="24"/>
        </w:rPr>
      </w:pPr>
    </w:p>
    <w:sectPr w:rsidR="00506C60" w:rsidRPr="00B57EFE" w:rsidSect="004319DB">
      <w:headerReference w:type="default" r:id="rId2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6C60" w:rsidRDefault="00506C60" w:rsidP="00D46AFA">
      <w:pPr>
        <w:spacing w:after="0" w:line="240" w:lineRule="auto"/>
      </w:pPr>
      <w:r>
        <w:separator/>
      </w:r>
    </w:p>
  </w:endnote>
  <w:endnote w:type="continuationSeparator" w:id="0">
    <w:p w:rsidR="00506C60" w:rsidRDefault="00506C60" w:rsidP="00D46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6C60" w:rsidRDefault="00506C60" w:rsidP="00D46AFA">
      <w:pPr>
        <w:spacing w:after="0" w:line="240" w:lineRule="auto"/>
      </w:pPr>
      <w:r>
        <w:separator/>
      </w:r>
    </w:p>
  </w:footnote>
  <w:footnote w:type="continuationSeparator" w:id="0">
    <w:p w:rsidR="00506C60" w:rsidRDefault="00506C60" w:rsidP="00D46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C60" w:rsidRPr="00D46AFA" w:rsidRDefault="00506C60">
    <w:pPr>
      <w:pStyle w:val="Header"/>
      <w:rPr>
        <w:rFonts w:ascii="Times New Roman" w:hAnsi="Times New Roman"/>
        <w:b/>
        <w:color w:val="C00000"/>
        <w:sz w:val="24"/>
      </w:rPr>
    </w:pPr>
    <w:r w:rsidRPr="00D46AFA">
      <w:rPr>
        <w:rFonts w:ascii="Times New Roman" w:hAnsi="Times New Roman"/>
        <w:b/>
        <w:color w:val="C00000"/>
        <w:sz w:val="24"/>
      </w:rPr>
      <w:t>ГБОУ Школа №268</w:t>
    </w:r>
    <w:r w:rsidRPr="00D46AFA">
      <w:rPr>
        <w:rFonts w:ascii="Times New Roman" w:hAnsi="Times New Roman"/>
        <w:b/>
        <w:color w:val="C00000"/>
        <w:sz w:val="24"/>
      </w:rPr>
      <w:tab/>
      <w:t>Дистанционное обучение</w:t>
    </w:r>
    <w:r w:rsidRPr="00D46AFA">
      <w:rPr>
        <w:rFonts w:ascii="Times New Roman" w:hAnsi="Times New Roman"/>
        <w:b/>
        <w:color w:val="C00000"/>
        <w:sz w:val="24"/>
      </w:rPr>
      <w:tab/>
      <w:t>апрель 2020 года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31ECE"/>
    <w:rsid w:val="00027D7B"/>
    <w:rsid w:val="00035EAB"/>
    <w:rsid w:val="00063D6A"/>
    <w:rsid w:val="0011702D"/>
    <w:rsid w:val="00172F6C"/>
    <w:rsid w:val="001C51AD"/>
    <w:rsid w:val="001D549B"/>
    <w:rsid w:val="00231ECE"/>
    <w:rsid w:val="0025074A"/>
    <w:rsid w:val="0025285E"/>
    <w:rsid w:val="0029639D"/>
    <w:rsid w:val="002C7F3C"/>
    <w:rsid w:val="00301F9A"/>
    <w:rsid w:val="0031413B"/>
    <w:rsid w:val="00327481"/>
    <w:rsid w:val="00331E9A"/>
    <w:rsid w:val="003F722F"/>
    <w:rsid w:val="0040446B"/>
    <w:rsid w:val="004319DB"/>
    <w:rsid w:val="00506C60"/>
    <w:rsid w:val="00530C7A"/>
    <w:rsid w:val="00546EEC"/>
    <w:rsid w:val="005C0E4E"/>
    <w:rsid w:val="006B6E5D"/>
    <w:rsid w:val="00750E17"/>
    <w:rsid w:val="00764E2D"/>
    <w:rsid w:val="007D0254"/>
    <w:rsid w:val="008A0867"/>
    <w:rsid w:val="008C6F3D"/>
    <w:rsid w:val="009170A4"/>
    <w:rsid w:val="009421EB"/>
    <w:rsid w:val="009A5864"/>
    <w:rsid w:val="009C1FC9"/>
    <w:rsid w:val="00AB236C"/>
    <w:rsid w:val="00B32EA8"/>
    <w:rsid w:val="00B57EFE"/>
    <w:rsid w:val="00B85856"/>
    <w:rsid w:val="00BB7AF4"/>
    <w:rsid w:val="00C11F44"/>
    <w:rsid w:val="00C349A4"/>
    <w:rsid w:val="00C61184"/>
    <w:rsid w:val="00D32489"/>
    <w:rsid w:val="00D32A01"/>
    <w:rsid w:val="00D46AFA"/>
    <w:rsid w:val="00DB6BDF"/>
    <w:rsid w:val="00DE6926"/>
    <w:rsid w:val="00E303BF"/>
    <w:rsid w:val="00E744C5"/>
    <w:rsid w:val="00F52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19DB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31ECE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D46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46AFA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D46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46AFA"/>
    <w:rPr>
      <w:rFonts w:cs="Times New Roman"/>
    </w:rPr>
  </w:style>
  <w:style w:type="character" w:styleId="Hyperlink">
    <w:name w:val="Hyperlink"/>
    <w:basedOn w:val="DefaultParagraphFont"/>
    <w:uiPriority w:val="99"/>
    <w:rsid w:val="007D0254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7D0254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rsid w:val="007D0254"/>
    <w:rPr>
      <w:rFonts w:cs="Times New Roman"/>
      <w:color w:val="800080"/>
      <w:u w:val="single"/>
    </w:rPr>
  </w:style>
  <w:style w:type="paragraph" w:customStyle="1" w:styleId="Default">
    <w:name w:val="Default"/>
    <w:uiPriority w:val="99"/>
    <w:rsid w:val="00301F9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0572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6196/start/" TargetMode="External"/><Relationship Id="rId13" Type="http://schemas.openxmlformats.org/officeDocument/2006/relationships/hyperlink" Target="https://resh.edu.ru/subject/lesson/5209/start/162059/" TargetMode="External"/><Relationship Id="rId18" Type="http://schemas.openxmlformats.org/officeDocument/2006/relationships/hyperlink" Target="https://resh.edu.ru/subject/lesson/5211/start/76933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resh.edu.ru/subject/lesson/4199/start/82249/" TargetMode="External"/><Relationship Id="rId7" Type="http://schemas.openxmlformats.org/officeDocument/2006/relationships/hyperlink" Target="https://resh.edu.ru/subject/lesson/5221/start/161909/" TargetMode="External"/><Relationship Id="rId12" Type="http://schemas.openxmlformats.org/officeDocument/2006/relationships/hyperlink" Target="https://resh.edu.ru/subject/lesson/4198/start/162034/" TargetMode="External"/><Relationship Id="rId17" Type="http://schemas.openxmlformats.org/officeDocument/2006/relationships/hyperlink" Target="https://resh.edu.ru/subject/lesson/5211/start/76933/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resh.edu.ru/subject/lesson/5211/start/76933/" TargetMode="External"/><Relationship Id="rId20" Type="http://schemas.openxmlformats.org/officeDocument/2006/relationships/hyperlink" Target="https://resh.edu.ru/subject/lesson/4199/start/82249/" TargetMode="Externa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5219/start/186305/" TargetMode="External"/><Relationship Id="rId11" Type="http://schemas.openxmlformats.org/officeDocument/2006/relationships/hyperlink" Target="https://resh.edu.ru/subject/lesson/5208/start/162009/" TargetMode="Externa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s://resh.edu.ru/subject/lesson/5210/start/162109/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resh.edu.ru/subject/lesson/6198/start/161984/" TargetMode="External"/><Relationship Id="rId19" Type="http://schemas.openxmlformats.org/officeDocument/2006/relationships/hyperlink" Target="https://resh.edu.ru/subject/lesson/4199/start/82249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resh.edu.ru/subject/lesson/4006/start/161959/" TargetMode="External"/><Relationship Id="rId14" Type="http://schemas.openxmlformats.org/officeDocument/2006/relationships/hyperlink" Target="https://resh.edu.ru/subject/lesson/4169/start/162084/" TargetMode="External"/><Relationship Id="rId22" Type="http://schemas.openxmlformats.org/officeDocument/2006/relationships/hyperlink" Target="https://resh.edu.ru/subject/lesson/5212/start/162134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243</TotalTime>
  <Pages>3</Pages>
  <Words>856</Words>
  <Characters>4881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ninaa</cp:lastModifiedBy>
  <cp:revision>20</cp:revision>
  <cp:lastPrinted>2020-03-18T06:46:00Z</cp:lastPrinted>
  <dcterms:created xsi:type="dcterms:W3CDTF">2020-03-18T06:26:00Z</dcterms:created>
  <dcterms:modified xsi:type="dcterms:W3CDTF">2020-04-04T19:58:00Z</dcterms:modified>
</cp:coreProperties>
</file>