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F1" w:rsidRDefault="00B208F1" w:rsidP="006C35EB">
      <w:pPr>
        <w:jc w:val="center"/>
        <w:rPr>
          <w:sz w:val="28"/>
          <w:szCs w:val="28"/>
        </w:rPr>
      </w:pPr>
    </w:p>
    <w:p w:rsidR="00B208F1" w:rsidRDefault="00B208F1" w:rsidP="001A3702">
      <w:pPr>
        <w:jc w:val="right"/>
        <w:rPr>
          <w:sz w:val="28"/>
          <w:szCs w:val="28"/>
        </w:rPr>
      </w:pPr>
    </w:p>
    <w:p w:rsidR="00B208F1" w:rsidRDefault="00B208F1" w:rsidP="00D45D81">
      <w:pPr>
        <w:jc w:val="right"/>
      </w:pPr>
    </w:p>
    <w:p w:rsidR="00B208F1" w:rsidRPr="00AB56D1" w:rsidRDefault="00B208F1" w:rsidP="00D45D81">
      <w:pPr>
        <w:jc w:val="right"/>
      </w:pPr>
      <w:r w:rsidRPr="00AB56D1">
        <w:t>«Утверждаю»</w:t>
      </w:r>
    </w:p>
    <w:p w:rsidR="00B208F1" w:rsidRDefault="00B208F1" w:rsidP="00D45D81">
      <w:pPr>
        <w:jc w:val="right"/>
      </w:pPr>
      <w:r>
        <w:t xml:space="preserve">Директор </w:t>
      </w:r>
      <w:r w:rsidRPr="00A06353">
        <w:t xml:space="preserve"> </w:t>
      </w:r>
      <w:r w:rsidRPr="00AB56D1">
        <w:t>ГБОУ Школ</w:t>
      </w:r>
      <w:r>
        <w:t>а</w:t>
      </w:r>
      <w:r w:rsidRPr="00AB56D1">
        <w:t xml:space="preserve"> №268</w:t>
      </w:r>
      <w:r w:rsidRPr="00A06353">
        <w:t xml:space="preserve"> </w:t>
      </w:r>
    </w:p>
    <w:p w:rsidR="00B208F1" w:rsidRDefault="00B208F1" w:rsidP="00D45D81">
      <w:pPr>
        <w:jc w:val="right"/>
      </w:pPr>
      <w:r w:rsidRPr="00AB56D1">
        <w:t xml:space="preserve">Невского района Санкт-Петербурга </w:t>
      </w:r>
    </w:p>
    <w:p w:rsidR="00B208F1" w:rsidRPr="00AB56D1" w:rsidRDefault="00B208F1" w:rsidP="00D45D81">
      <w:pPr>
        <w:jc w:val="right"/>
      </w:pPr>
      <w:r w:rsidRPr="00AB56D1">
        <w:t xml:space="preserve">_________ </w:t>
      </w:r>
      <w:r>
        <w:t>Смирнова А.В.</w:t>
      </w:r>
    </w:p>
    <w:p w:rsidR="00B208F1" w:rsidRPr="00AB56D1" w:rsidRDefault="00B208F1" w:rsidP="00D45D81">
      <w:pPr>
        <w:jc w:val="center"/>
        <w:rPr>
          <w:color w:val="FF0000"/>
        </w:rPr>
      </w:pPr>
      <w:r w:rsidRPr="00AB56D1">
        <w:t xml:space="preserve">                                                        </w:t>
      </w:r>
      <w:r>
        <w:t xml:space="preserve">                                    </w:t>
      </w:r>
      <w:r w:rsidRPr="00AB56D1">
        <w:t xml:space="preserve">Приказ </w:t>
      </w:r>
      <w:r w:rsidRPr="00721901">
        <w:t xml:space="preserve">от </w:t>
      </w:r>
      <w:r>
        <w:t xml:space="preserve">12.08.2020  </w:t>
      </w:r>
      <w:r w:rsidRPr="00721901">
        <w:t>№</w:t>
      </w:r>
      <w:r>
        <w:t>130/од</w:t>
      </w:r>
      <w:r w:rsidRPr="00AB56D1">
        <w:rPr>
          <w:color w:val="FF0000"/>
        </w:rPr>
        <w:t xml:space="preserve"> </w:t>
      </w:r>
    </w:p>
    <w:p w:rsidR="00B208F1" w:rsidRDefault="00B208F1" w:rsidP="00D45D81">
      <w:pPr>
        <w:pStyle w:val="BodyText"/>
        <w:outlineLvl w:val="0"/>
      </w:pPr>
    </w:p>
    <w:p w:rsidR="00B208F1" w:rsidRDefault="00B208F1" w:rsidP="001A3702"/>
    <w:p w:rsidR="00B208F1" w:rsidRDefault="00B208F1" w:rsidP="001A3702"/>
    <w:p w:rsidR="00B208F1" w:rsidRDefault="00B208F1" w:rsidP="001A3702"/>
    <w:p w:rsidR="00B208F1" w:rsidRDefault="00B208F1" w:rsidP="001A3702"/>
    <w:p w:rsidR="00B208F1" w:rsidRDefault="00B208F1" w:rsidP="001A3702"/>
    <w:p w:rsidR="00B208F1" w:rsidRPr="006C35EB" w:rsidRDefault="00B208F1" w:rsidP="001A3702">
      <w:pPr>
        <w:jc w:val="center"/>
        <w:rPr>
          <w:b/>
          <w:bCs/>
        </w:rPr>
      </w:pPr>
      <w:r w:rsidRPr="006C35EB">
        <w:rPr>
          <w:b/>
          <w:bCs/>
        </w:rPr>
        <w:t>График</w:t>
      </w:r>
    </w:p>
    <w:p w:rsidR="00B208F1" w:rsidRPr="006C35EB" w:rsidRDefault="00B208F1" w:rsidP="001A3702">
      <w:pPr>
        <w:jc w:val="center"/>
        <w:rPr>
          <w:b/>
          <w:bCs/>
        </w:rPr>
      </w:pPr>
      <w:r w:rsidRPr="006C35EB">
        <w:rPr>
          <w:b/>
          <w:bCs/>
        </w:rPr>
        <w:t>посещения столовой обучающимися ГБОУ школы№268</w:t>
      </w:r>
    </w:p>
    <w:p w:rsidR="00B208F1" w:rsidRPr="006C35EB" w:rsidRDefault="00B208F1" w:rsidP="001A3702">
      <w:pPr>
        <w:jc w:val="center"/>
        <w:rPr>
          <w:b/>
          <w:bCs/>
        </w:rPr>
      </w:pPr>
      <w:r w:rsidRPr="006C35EB">
        <w:rPr>
          <w:b/>
          <w:bCs/>
        </w:rPr>
        <w:t>Невского района Санкт-Петербурга</w:t>
      </w:r>
    </w:p>
    <w:p w:rsidR="00B208F1" w:rsidRPr="006C35EB" w:rsidRDefault="00B208F1" w:rsidP="001A3702">
      <w:pPr>
        <w:jc w:val="center"/>
        <w:rPr>
          <w:b/>
          <w:bCs/>
        </w:rPr>
      </w:pPr>
      <w:r w:rsidRPr="006C35EB">
        <w:rPr>
          <w:b/>
          <w:bCs/>
        </w:rPr>
        <w:t>на  2020-2021 учебный год</w:t>
      </w:r>
    </w:p>
    <w:p w:rsidR="00B208F1" w:rsidRDefault="00B208F1" w:rsidP="001A3702"/>
    <w:p w:rsidR="00B208F1" w:rsidRDefault="00B208F1" w:rsidP="001A3702"/>
    <w:p w:rsidR="00B208F1" w:rsidRDefault="00B208F1" w:rsidP="001A37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786"/>
      </w:tblGrid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FA7423">
            <w:pPr>
              <w:jc w:val="center"/>
            </w:pPr>
            <w:r w:rsidRPr="006C35EB">
              <w:t>Время</w:t>
            </w:r>
          </w:p>
        </w:tc>
        <w:tc>
          <w:tcPr>
            <w:tcW w:w="4786" w:type="dxa"/>
          </w:tcPr>
          <w:p w:rsidR="00B208F1" w:rsidRPr="006C35EB" w:rsidRDefault="00B208F1" w:rsidP="00CB2420">
            <w:pPr>
              <w:jc w:val="center"/>
            </w:pPr>
            <w:r w:rsidRPr="006C35EB">
              <w:t>Классы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FA7423">
            <w:pPr>
              <w:jc w:val="center"/>
            </w:pPr>
            <w:r>
              <w:t>09.20-09.40</w:t>
            </w:r>
          </w:p>
        </w:tc>
        <w:tc>
          <w:tcPr>
            <w:tcW w:w="4786" w:type="dxa"/>
          </w:tcPr>
          <w:p w:rsidR="00B208F1" w:rsidRPr="006C35EB" w:rsidRDefault="00B208F1" w:rsidP="00CB2420">
            <w:pPr>
              <w:jc w:val="center"/>
            </w:pPr>
            <w:r w:rsidRPr="006C35EB">
              <w:t>1а,1б,1в завтрак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FA7423">
            <w:pPr>
              <w:jc w:val="center"/>
            </w:pPr>
            <w:r>
              <w:t>10.00-10.20</w:t>
            </w:r>
          </w:p>
        </w:tc>
        <w:tc>
          <w:tcPr>
            <w:tcW w:w="4786" w:type="dxa"/>
          </w:tcPr>
          <w:p w:rsidR="00B208F1" w:rsidRPr="006C35EB" w:rsidRDefault="00B208F1" w:rsidP="00CB2420">
            <w:pPr>
              <w:jc w:val="center"/>
            </w:pPr>
            <w:r w:rsidRPr="006C35EB">
              <w:t>2а,2б,2в завтрак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FA7423">
            <w:pPr>
              <w:tabs>
                <w:tab w:val="left" w:pos="465"/>
              </w:tabs>
              <w:jc w:val="center"/>
            </w:pPr>
            <w:r>
              <w:t>10.40-11.00</w:t>
            </w:r>
          </w:p>
        </w:tc>
        <w:tc>
          <w:tcPr>
            <w:tcW w:w="4786" w:type="dxa"/>
          </w:tcPr>
          <w:p w:rsidR="00B208F1" w:rsidRPr="006C35EB" w:rsidRDefault="00B208F1" w:rsidP="00CB2420">
            <w:pPr>
              <w:jc w:val="center"/>
            </w:pPr>
            <w:r>
              <w:t>3а,3б,3в завтрак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FA7423">
            <w:pPr>
              <w:tabs>
                <w:tab w:val="left" w:pos="465"/>
              </w:tabs>
              <w:jc w:val="center"/>
            </w:pPr>
            <w:r>
              <w:t>11.20-11.40</w:t>
            </w:r>
          </w:p>
        </w:tc>
        <w:tc>
          <w:tcPr>
            <w:tcW w:w="4786" w:type="dxa"/>
          </w:tcPr>
          <w:p w:rsidR="00B208F1" w:rsidRPr="006C35EB" w:rsidRDefault="00B208F1" w:rsidP="008D11BE">
            <w:pPr>
              <w:jc w:val="center"/>
            </w:pPr>
            <w:r>
              <w:t>4а,4б,</w:t>
            </w:r>
            <w:r w:rsidRPr="006C35EB">
              <w:t xml:space="preserve"> 4в,4г завтрак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FA7423">
            <w:pPr>
              <w:jc w:val="center"/>
            </w:pPr>
            <w:r>
              <w:t>11.40-12.20</w:t>
            </w:r>
          </w:p>
        </w:tc>
        <w:tc>
          <w:tcPr>
            <w:tcW w:w="4786" w:type="dxa"/>
          </w:tcPr>
          <w:p w:rsidR="00B208F1" w:rsidRPr="000D6C1D" w:rsidRDefault="00B208F1" w:rsidP="000D6C1D">
            <w:pPr>
              <w:jc w:val="center"/>
              <w:rPr>
                <w:i/>
                <w:iCs/>
              </w:rPr>
            </w:pPr>
            <w:r>
              <w:t>Перерыв на санобработку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270BB8">
            <w:pPr>
              <w:jc w:val="center"/>
            </w:pPr>
            <w:r>
              <w:t>12.20-12.40</w:t>
            </w:r>
          </w:p>
        </w:tc>
        <w:tc>
          <w:tcPr>
            <w:tcW w:w="4786" w:type="dxa"/>
          </w:tcPr>
          <w:p w:rsidR="00B208F1" w:rsidRPr="006C35EB" w:rsidRDefault="00B208F1" w:rsidP="00270BB8">
            <w:pPr>
              <w:jc w:val="center"/>
            </w:pPr>
            <w:r>
              <w:t>Обед 1 классы</w:t>
            </w:r>
            <w:r w:rsidRPr="006C35EB">
              <w:t xml:space="preserve"> 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270BB8">
            <w:pPr>
              <w:jc w:val="center"/>
            </w:pPr>
            <w:r>
              <w:t>12.25-12.45</w:t>
            </w:r>
          </w:p>
        </w:tc>
        <w:tc>
          <w:tcPr>
            <w:tcW w:w="4786" w:type="dxa"/>
          </w:tcPr>
          <w:p w:rsidR="00B208F1" w:rsidRPr="006C35EB" w:rsidRDefault="00B208F1" w:rsidP="000D6C1D">
            <w:pPr>
              <w:jc w:val="center"/>
            </w:pPr>
            <w:r>
              <w:t xml:space="preserve"> Обед </w:t>
            </w:r>
            <w:r w:rsidRPr="006C35EB">
              <w:t>льготные категории 5-11 классы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0D6C1D">
            <w:pPr>
              <w:jc w:val="center"/>
            </w:pPr>
            <w:r>
              <w:t>13.10-13.30</w:t>
            </w:r>
          </w:p>
        </w:tc>
        <w:tc>
          <w:tcPr>
            <w:tcW w:w="4786" w:type="dxa"/>
          </w:tcPr>
          <w:p w:rsidR="00B208F1" w:rsidRPr="006C35EB" w:rsidRDefault="00B208F1" w:rsidP="00CB2420">
            <w:pPr>
              <w:jc w:val="center"/>
            </w:pPr>
            <w:r w:rsidRPr="006C35EB">
              <w:t>Обед 2</w:t>
            </w:r>
            <w:r>
              <w:t xml:space="preserve"> классы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270BB8">
            <w:pPr>
              <w:jc w:val="center"/>
            </w:pPr>
            <w:r>
              <w:t>13.40-14.00</w:t>
            </w:r>
          </w:p>
        </w:tc>
        <w:tc>
          <w:tcPr>
            <w:tcW w:w="4786" w:type="dxa"/>
          </w:tcPr>
          <w:p w:rsidR="00B208F1" w:rsidRPr="006C35EB" w:rsidRDefault="00B208F1" w:rsidP="00CB2420">
            <w:pPr>
              <w:jc w:val="center"/>
            </w:pPr>
            <w:r>
              <w:t>Обед  3 классы</w:t>
            </w:r>
          </w:p>
        </w:tc>
      </w:tr>
      <w:tr w:rsidR="00B208F1" w:rsidRPr="006C35EB">
        <w:trPr>
          <w:jc w:val="center"/>
        </w:trPr>
        <w:tc>
          <w:tcPr>
            <w:tcW w:w="2268" w:type="dxa"/>
          </w:tcPr>
          <w:p w:rsidR="00B208F1" w:rsidRPr="006C35EB" w:rsidRDefault="00B208F1" w:rsidP="00270BB8">
            <w:pPr>
              <w:jc w:val="center"/>
            </w:pPr>
            <w:r>
              <w:t>14.10-14.30</w:t>
            </w:r>
          </w:p>
        </w:tc>
        <w:tc>
          <w:tcPr>
            <w:tcW w:w="4786" w:type="dxa"/>
          </w:tcPr>
          <w:p w:rsidR="00B208F1" w:rsidRPr="006C35EB" w:rsidRDefault="00B208F1" w:rsidP="00CF48CE">
            <w:pPr>
              <w:jc w:val="center"/>
            </w:pPr>
            <w:r>
              <w:t>Обед 4</w:t>
            </w:r>
            <w:r w:rsidRPr="006C35EB">
              <w:t xml:space="preserve"> классы</w:t>
            </w:r>
          </w:p>
        </w:tc>
      </w:tr>
    </w:tbl>
    <w:p w:rsidR="00B208F1" w:rsidRPr="001A3702" w:rsidRDefault="00B208F1" w:rsidP="00321229">
      <w:pPr>
        <w:tabs>
          <w:tab w:val="left" w:pos="1575"/>
        </w:tabs>
        <w:rPr>
          <w:sz w:val="28"/>
          <w:szCs w:val="28"/>
        </w:rPr>
      </w:pPr>
      <w:r>
        <w:tab/>
        <w:t xml:space="preserve">       </w:t>
      </w:r>
    </w:p>
    <w:p w:rsidR="00B208F1" w:rsidRDefault="00B208F1" w:rsidP="001A3702">
      <w:pPr>
        <w:rPr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Pr="00212CC5" w:rsidRDefault="00B208F1" w:rsidP="001A3702">
      <w:pPr>
        <w:tabs>
          <w:tab w:val="left" w:pos="3525"/>
        </w:tabs>
        <w:jc w:val="center"/>
        <w:rPr>
          <w:color w:val="00B050"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208F1" w:rsidRDefault="00B208F1" w:rsidP="001A3702">
      <w:pPr>
        <w:tabs>
          <w:tab w:val="left" w:pos="3525"/>
        </w:tabs>
        <w:jc w:val="center"/>
        <w:rPr>
          <w:b/>
          <w:bCs/>
          <w:sz w:val="28"/>
          <w:szCs w:val="28"/>
        </w:rPr>
      </w:pPr>
    </w:p>
    <w:sectPr w:rsidR="00B208F1" w:rsidSect="003A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702"/>
    <w:rsid w:val="0001298E"/>
    <w:rsid w:val="00027E8C"/>
    <w:rsid w:val="00052C80"/>
    <w:rsid w:val="000705D5"/>
    <w:rsid w:val="000D6C1D"/>
    <w:rsid w:val="000E31B1"/>
    <w:rsid w:val="001054D5"/>
    <w:rsid w:val="001829EF"/>
    <w:rsid w:val="001A3702"/>
    <w:rsid w:val="00212CC5"/>
    <w:rsid w:val="00227A81"/>
    <w:rsid w:val="002404DA"/>
    <w:rsid w:val="00270BB8"/>
    <w:rsid w:val="002907C0"/>
    <w:rsid w:val="00321229"/>
    <w:rsid w:val="003A6C0F"/>
    <w:rsid w:val="003C3B4F"/>
    <w:rsid w:val="003F5281"/>
    <w:rsid w:val="004639AA"/>
    <w:rsid w:val="004773F5"/>
    <w:rsid w:val="005225FB"/>
    <w:rsid w:val="00555A08"/>
    <w:rsid w:val="006032D6"/>
    <w:rsid w:val="0067609C"/>
    <w:rsid w:val="00690EED"/>
    <w:rsid w:val="00696BD0"/>
    <w:rsid w:val="006B3EE2"/>
    <w:rsid w:val="006C35EB"/>
    <w:rsid w:val="006D2A58"/>
    <w:rsid w:val="00721901"/>
    <w:rsid w:val="00886DC7"/>
    <w:rsid w:val="008D11BE"/>
    <w:rsid w:val="008D3C3F"/>
    <w:rsid w:val="00944D56"/>
    <w:rsid w:val="009513BF"/>
    <w:rsid w:val="00A06353"/>
    <w:rsid w:val="00A21CE5"/>
    <w:rsid w:val="00A36A5D"/>
    <w:rsid w:val="00AB56D1"/>
    <w:rsid w:val="00AC0206"/>
    <w:rsid w:val="00AF0168"/>
    <w:rsid w:val="00B0141E"/>
    <w:rsid w:val="00B16E03"/>
    <w:rsid w:val="00B208F1"/>
    <w:rsid w:val="00B650E1"/>
    <w:rsid w:val="00B73CB6"/>
    <w:rsid w:val="00B93F71"/>
    <w:rsid w:val="00BE2802"/>
    <w:rsid w:val="00BE5A65"/>
    <w:rsid w:val="00C136C0"/>
    <w:rsid w:val="00C2253E"/>
    <w:rsid w:val="00C66623"/>
    <w:rsid w:val="00CB2420"/>
    <w:rsid w:val="00CF48CE"/>
    <w:rsid w:val="00D45D81"/>
    <w:rsid w:val="00D52A9F"/>
    <w:rsid w:val="00D84B95"/>
    <w:rsid w:val="00FA7423"/>
    <w:rsid w:val="00FB09DA"/>
    <w:rsid w:val="00FF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7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F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52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C35EB"/>
    <w:pPr>
      <w:tabs>
        <w:tab w:val="left" w:pos="6663"/>
      </w:tabs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35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105</Words>
  <Characters>599</Characters>
  <Application>Microsoft Office Outlook</Application>
  <DocSecurity>0</DocSecurity>
  <Lines>0</Lines>
  <Paragraphs>0</Paragraphs>
  <ScaleCrop>false</ScaleCrop>
  <Company>Школа 268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Ростислав</dc:creator>
  <cp:keywords/>
  <dc:description/>
  <cp:lastModifiedBy>Ростислав</cp:lastModifiedBy>
  <cp:revision>4</cp:revision>
  <cp:lastPrinted>2020-08-28T09:52:00Z</cp:lastPrinted>
  <dcterms:created xsi:type="dcterms:W3CDTF">2020-08-28T09:45:00Z</dcterms:created>
  <dcterms:modified xsi:type="dcterms:W3CDTF">2020-09-22T11:03:00Z</dcterms:modified>
</cp:coreProperties>
</file>